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198A52" w14:textId="72FBBE5C" w:rsidR="007A7335" w:rsidRDefault="007A7335" w:rsidP="00536238">
      <w:pPr>
        <w:pStyle w:val="Default"/>
        <w:tabs>
          <w:tab w:val="left" w:pos="8221"/>
        </w:tabs>
        <w:spacing w:line="360" w:lineRule="auto"/>
        <w:ind w:left="993" w:right="1134"/>
        <w:jc w:val="center"/>
        <w:rPr>
          <w:rFonts w:ascii="Arial" w:hAnsi="Arial" w:cs="Arial"/>
          <w:b/>
          <w:bCs/>
          <w:sz w:val="22"/>
          <w:szCs w:val="20"/>
        </w:rPr>
      </w:pPr>
      <w:bookmarkStart w:id="0" w:name="_GoBack"/>
      <w:bookmarkEnd w:id="0"/>
      <w:r w:rsidRPr="007A7335">
        <w:rPr>
          <w:rFonts w:ascii="Arial" w:hAnsi="Arial" w:cs="Arial"/>
          <w:b/>
          <w:bCs/>
          <w:sz w:val="22"/>
          <w:szCs w:val="20"/>
        </w:rPr>
        <w:t>PROCESSO DE CANCELAMENTO DE CERTIFICADO DE REGULARIDADE DA APRESENTAÇÃO DA NOTIFICAÇÃO PARA O EXERCÍCIO DA ATIVIDADE DE DISTRIBUIÇÃO POR GROSSO DE DISPOSITIVOS MÉDICOS</w:t>
      </w:r>
    </w:p>
    <w:p w14:paraId="3EC2B82C" w14:textId="77777777" w:rsidR="00AB3C31" w:rsidRPr="007A7335" w:rsidRDefault="00AB3C31" w:rsidP="00AB3C31">
      <w:pPr>
        <w:pStyle w:val="Default"/>
        <w:tabs>
          <w:tab w:val="left" w:pos="8221"/>
        </w:tabs>
        <w:spacing w:line="360" w:lineRule="auto"/>
        <w:ind w:left="993" w:right="1134"/>
        <w:jc w:val="center"/>
        <w:rPr>
          <w:rFonts w:ascii="Arial" w:hAnsi="Arial" w:cs="Arial"/>
          <w:sz w:val="22"/>
          <w:szCs w:val="20"/>
        </w:rPr>
      </w:pPr>
    </w:p>
    <w:p w14:paraId="3FDC147A" w14:textId="77777777" w:rsidR="005B3631" w:rsidRDefault="005B3631" w:rsidP="007A7335">
      <w:pPr>
        <w:pStyle w:val="Assinatura"/>
        <w:jc w:val="left"/>
        <w:rPr>
          <w:rFonts w:cs="Arial"/>
          <w:szCs w:val="24"/>
          <w:lang w:val="pt-PT"/>
        </w:rPr>
      </w:pPr>
    </w:p>
    <w:p w14:paraId="790A57FF" w14:textId="77777777" w:rsidR="007A7335" w:rsidRPr="005C3D5D" w:rsidRDefault="007A7335" w:rsidP="005C3D5D">
      <w:pPr>
        <w:pStyle w:val="Assinatura"/>
        <w:numPr>
          <w:ilvl w:val="0"/>
          <w:numId w:val="3"/>
        </w:numPr>
        <w:jc w:val="left"/>
        <w:rPr>
          <w:rFonts w:cs="Arial"/>
          <w:b/>
          <w:szCs w:val="24"/>
          <w:lang w:val="pt-PT"/>
        </w:rPr>
      </w:pPr>
      <w:r w:rsidRPr="005C3D5D">
        <w:rPr>
          <w:rFonts w:cs="Arial"/>
          <w:b/>
          <w:szCs w:val="24"/>
          <w:lang w:val="pt-PT"/>
        </w:rPr>
        <w:t xml:space="preserve">Documentos de instrução do processo </w:t>
      </w:r>
    </w:p>
    <w:p w14:paraId="1CDEBD03" w14:textId="77777777" w:rsidR="007A7335" w:rsidRDefault="007A7335" w:rsidP="00040DD0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</w:p>
    <w:p w14:paraId="2805DACE" w14:textId="161B8DDA" w:rsidR="005C3D5D" w:rsidRDefault="007A7335" w:rsidP="00040DD0">
      <w:pPr>
        <w:pStyle w:val="Assinatura"/>
        <w:numPr>
          <w:ilvl w:val="0"/>
          <w:numId w:val="1"/>
        </w:numPr>
        <w:spacing w:line="360" w:lineRule="auto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>Requerimento relativo ao cancelamento de certificado de regularidade da apresentação da notificação para o exercício da atividade de distribuição por grosso de dispositivos médicos conforme minuta em anexo, assinado por quem obriga a sociedade</w:t>
      </w:r>
      <w:r w:rsidR="005C3D5D">
        <w:rPr>
          <w:rFonts w:cs="Arial"/>
          <w:szCs w:val="24"/>
          <w:lang w:val="pt-PT"/>
        </w:rPr>
        <w:t xml:space="preserve">; </w:t>
      </w:r>
    </w:p>
    <w:p w14:paraId="03A7EBF4" w14:textId="456F026A" w:rsidR="005C3D5D" w:rsidRDefault="005C3D5D" w:rsidP="00040DD0">
      <w:pPr>
        <w:pStyle w:val="Assinatura"/>
        <w:numPr>
          <w:ilvl w:val="0"/>
          <w:numId w:val="1"/>
        </w:numPr>
        <w:spacing w:line="360" w:lineRule="auto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>Pedido de cancelamento do(a) Responsável Técnico(a)</w:t>
      </w:r>
      <w:r w:rsidR="00CC77B9">
        <w:rPr>
          <w:rFonts w:cs="Arial"/>
          <w:szCs w:val="24"/>
          <w:lang w:val="pt-PT"/>
        </w:rPr>
        <w:t xml:space="preserve">; </w:t>
      </w:r>
    </w:p>
    <w:p w14:paraId="2348767D" w14:textId="191EE57B" w:rsidR="00CC77B9" w:rsidRDefault="00CC77B9" w:rsidP="00040DD0">
      <w:pPr>
        <w:pStyle w:val="Assinatura"/>
        <w:numPr>
          <w:ilvl w:val="0"/>
          <w:numId w:val="1"/>
        </w:numPr>
        <w:spacing w:line="360" w:lineRule="auto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Cópia </w:t>
      </w:r>
      <w:r w:rsidRPr="00CC77B9">
        <w:rPr>
          <w:rFonts w:cs="Arial"/>
          <w:szCs w:val="24"/>
          <w:lang w:val="pt-PT"/>
        </w:rPr>
        <w:t>da certidão permanente do registo comercial</w:t>
      </w:r>
      <w:r>
        <w:rPr>
          <w:rFonts w:cs="Arial"/>
          <w:szCs w:val="24"/>
          <w:lang w:val="pt-PT"/>
        </w:rPr>
        <w:t xml:space="preserve">; </w:t>
      </w:r>
    </w:p>
    <w:p w14:paraId="4EBC766C" w14:textId="5CE4F2A7" w:rsidR="00CC77B9" w:rsidRDefault="00CC77B9" w:rsidP="00040DD0">
      <w:pPr>
        <w:pStyle w:val="Assinatura"/>
        <w:numPr>
          <w:ilvl w:val="0"/>
          <w:numId w:val="1"/>
        </w:numPr>
        <w:spacing w:line="360" w:lineRule="auto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>O</w:t>
      </w:r>
      <w:r w:rsidRPr="00CC77B9">
        <w:rPr>
          <w:rFonts w:cs="Arial"/>
          <w:szCs w:val="24"/>
          <w:lang w:val="pt-PT"/>
        </w:rPr>
        <w:t>riginal do certificado.</w:t>
      </w:r>
    </w:p>
    <w:p w14:paraId="5C139E52" w14:textId="77777777" w:rsidR="005C3D5D" w:rsidRDefault="005C3D5D" w:rsidP="005C3D5D">
      <w:pPr>
        <w:pStyle w:val="Assinatura"/>
        <w:jc w:val="left"/>
        <w:rPr>
          <w:rFonts w:cs="Arial"/>
          <w:szCs w:val="24"/>
          <w:lang w:val="pt-PT"/>
        </w:rPr>
      </w:pPr>
    </w:p>
    <w:p w14:paraId="77AD8FD8" w14:textId="77777777" w:rsidR="005C3D5D" w:rsidRDefault="005C3D5D" w:rsidP="005C3D5D">
      <w:pPr>
        <w:pStyle w:val="Assinatura"/>
        <w:numPr>
          <w:ilvl w:val="0"/>
          <w:numId w:val="3"/>
        </w:numPr>
        <w:spacing w:line="360" w:lineRule="auto"/>
        <w:jc w:val="both"/>
        <w:rPr>
          <w:rFonts w:cs="Arial"/>
          <w:b/>
          <w:szCs w:val="24"/>
          <w:lang w:val="pt-PT"/>
        </w:rPr>
      </w:pPr>
      <w:bookmarkStart w:id="1" w:name="_Hlk141177359"/>
      <w:r>
        <w:rPr>
          <w:rFonts w:cs="Arial"/>
          <w:b/>
          <w:szCs w:val="24"/>
          <w:lang w:val="pt-PT"/>
        </w:rPr>
        <w:t>Local de entrega</w:t>
      </w:r>
    </w:p>
    <w:p w14:paraId="58744C6D" w14:textId="77777777" w:rsidR="005C3D5D" w:rsidRDefault="005C3D5D" w:rsidP="001C30A9">
      <w:pPr>
        <w:pStyle w:val="Assinatura"/>
        <w:spacing w:line="276" w:lineRule="auto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A apresentação dos documentos deverá ser formalizada mediante requerimento, </w:t>
      </w:r>
    </w:p>
    <w:p w14:paraId="00A4CE4A" w14:textId="77777777" w:rsidR="005C3D5D" w:rsidRDefault="005C3D5D" w:rsidP="001C30A9">
      <w:pPr>
        <w:pStyle w:val="Assinatura"/>
        <w:spacing w:line="276" w:lineRule="auto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dirigido ao Diretor Regional da Saúde, podendo ser entregue diretamente no Solar </w:t>
      </w:r>
    </w:p>
    <w:p w14:paraId="4D8A9472" w14:textId="77777777" w:rsidR="005C3D5D" w:rsidRDefault="005C3D5D" w:rsidP="001C30A9">
      <w:pPr>
        <w:pStyle w:val="Assinatura"/>
        <w:spacing w:line="276" w:lineRule="auto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dos Remédios, 9701-855 Angra do Heroísmo, mediante recibo comprovativo de </w:t>
      </w:r>
    </w:p>
    <w:p w14:paraId="586DAFA8" w14:textId="77777777" w:rsidR="005C3D5D" w:rsidRDefault="005C3D5D" w:rsidP="001C30A9">
      <w:pPr>
        <w:pStyle w:val="Assinatura"/>
        <w:spacing w:line="276" w:lineRule="auto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entrega, ou remetido por correio eletrónico - </w:t>
      </w:r>
      <w:hyperlink r:id="rId10" w:history="1">
        <w:r>
          <w:rPr>
            <w:rStyle w:val="Hiperligao"/>
            <w:rFonts w:cs="Arial"/>
            <w:szCs w:val="24"/>
            <w:lang w:val="pt-PT"/>
          </w:rPr>
          <w:t>sres-drs@azores.gov.pt</w:t>
        </w:r>
      </w:hyperlink>
      <w:r>
        <w:rPr>
          <w:rFonts w:cs="Arial"/>
          <w:szCs w:val="24"/>
          <w:lang w:val="pt-PT"/>
        </w:rPr>
        <w:t xml:space="preserve">, e nesse caso, </w:t>
      </w:r>
    </w:p>
    <w:p w14:paraId="02F8A7F6" w14:textId="77777777" w:rsidR="005C3D5D" w:rsidRDefault="005C3D5D" w:rsidP="001C30A9">
      <w:pPr>
        <w:pStyle w:val="Assinatura"/>
        <w:spacing w:line="276" w:lineRule="auto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os originais, deverão ser enviados por correio com aviso de receção. </w:t>
      </w:r>
    </w:p>
    <w:p w14:paraId="1850395F" w14:textId="77777777" w:rsidR="005C3D5D" w:rsidRDefault="005C3D5D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58B5C369" w14:textId="77777777" w:rsidR="005C3D5D" w:rsidRDefault="005C3D5D" w:rsidP="005C3D5D">
      <w:pPr>
        <w:pStyle w:val="Assinatura"/>
        <w:numPr>
          <w:ilvl w:val="0"/>
          <w:numId w:val="3"/>
        </w:numPr>
        <w:jc w:val="both"/>
        <w:rPr>
          <w:rFonts w:cs="Arial"/>
          <w:b/>
          <w:szCs w:val="24"/>
          <w:lang w:val="pt-PT"/>
        </w:rPr>
      </w:pPr>
      <w:r>
        <w:rPr>
          <w:rFonts w:cs="Arial"/>
          <w:b/>
          <w:szCs w:val="24"/>
          <w:lang w:val="pt-PT"/>
        </w:rPr>
        <w:t xml:space="preserve">Para esclarecimentos de dúvidas contactar: </w:t>
      </w:r>
    </w:p>
    <w:p w14:paraId="50167214" w14:textId="77777777" w:rsidR="005C3D5D" w:rsidRDefault="005C3D5D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08B5E187" w14:textId="06B63DE3" w:rsidR="005C3D5D" w:rsidRDefault="005C3D5D" w:rsidP="00235F3A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Direção Regional da Saúde – Direção de Serviços </w:t>
      </w:r>
      <w:r w:rsidR="00235F3A">
        <w:rPr>
          <w:rFonts w:cs="Arial"/>
          <w:szCs w:val="24"/>
          <w:lang w:val="pt-PT"/>
        </w:rPr>
        <w:t xml:space="preserve">de Prestação </w:t>
      </w:r>
      <w:r>
        <w:rPr>
          <w:rFonts w:cs="Arial"/>
          <w:szCs w:val="24"/>
          <w:lang w:val="pt-PT"/>
        </w:rPr>
        <w:t xml:space="preserve">de Cuidados de Saúde – Divisão de Prestação de Cuidados de Saúde e Licenciamentos; Tel. 295 204 200; E-mail: </w:t>
      </w:r>
      <w:hyperlink r:id="rId11" w:history="1">
        <w:r w:rsidR="00235F3A" w:rsidRPr="00452C12">
          <w:rPr>
            <w:rStyle w:val="Hiperligao"/>
            <w:rFonts w:cs="Arial"/>
            <w:szCs w:val="24"/>
            <w:lang w:val="pt-PT"/>
          </w:rPr>
          <w:t>sres-drs@azores.gov.pt</w:t>
        </w:r>
      </w:hyperlink>
      <w:r>
        <w:rPr>
          <w:rFonts w:cs="Arial"/>
          <w:szCs w:val="24"/>
          <w:lang w:val="pt-PT"/>
        </w:rPr>
        <w:t>.</w:t>
      </w:r>
    </w:p>
    <w:p w14:paraId="1870EA3C" w14:textId="77777777" w:rsidR="00235F3A" w:rsidRDefault="00235F3A" w:rsidP="001C30A9">
      <w:pPr>
        <w:pStyle w:val="Assinatura"/>
        <w:spacing w:line="276" w:lineRule="auto"/>
        <w:jc w:val="both"/>
        <w:rPr>
          <w:rFonts w:cs="Arial"/>
          <w:szCs w:val="24"/>
          <w:lang w:val="pt-PT"/>
        </w:rPr>
      </w:pPr>
    </w:p>
    <w:p w14:paraId="3E4C1964" w14:textId="77777777" w:rsidR="001C30A9" w:rsidRDefault="001C30A9" w:rsidP="001C30A9">
      <w:pPr>
        <w:pStyle w:val="Assinatura"/>
        <w:spacing w:line="276" w:lineRule="auto"/>
        <w:jc w:val="both"/>
        <w:rPr>
          <w:rFonts w:cs="Arial"/>
          <w:szCs w:val="24"/>
          <w:lang w:val="pt-PT"/>
        </w:rPr>
      </w:pPr>
    </w:p>
    <w:bookmarkEnd w:id="1"/>
    <w:p w14:paraId="4499B004" w14:textId="77777777" w:rsidR="005C3D5D" w:rsidRDefault="005C3D5D" w:rsidP="005C3D5D">
      <w:pPr>
        <w:pStyle w:val="Assinatura"/>
        <w:numPr>
          <w:ilvl w:val="0"/>
          <w:numId w:val="3"/>
        </w:numPr>
        <w:jc w:val="both"/>
        <w:rPr>
          <w:rFonts w:cs="Arial"/>
          <w:b/>
          <w:szCs w:val="24"/>
          <w:lang w:val="pt-PT"/>
        </w:rPr>
      </w:pPr>
      <w:r w:rsidRPr="005C3D5D">
        <w:rPr>
          <w:rFonts w:cs="Arial"/>
          <w:b/>
          <w:szCs w:val="24"/>
          <w:lang w:val="pt-PT"/>
        </w:rPr>
        <w:t xml:space="preserve">Legislação aplicável </w:t>
      </w:r>
    </w:p>
    <w:p w14:paraId="5702573A" w14:textId="77777777" w:rsidR="005C3D5D" w:rsidRDefault="005C3D5D" w:rsidP="005C3D5D">
      <w:pPr>
        <w:pStyle w:val="Assinatura"/>
        <w:jc w:val="both"/>
        <w:rPr>
          <w:rFonts w:cs="Arial"/>
          <w:b/>
          <w:szCs w:val="24"/>
          <w:lang w:val="pt-PT"/>
        </w:rPr>
      </w:pPr>
    </w:p>
    <w:p w14:paraId="0FD93ABE" w14:textId="563DDA8A" w:rsidR="005C3D5D" w:rsidRDefault="005C3D5D" w:rsidP="005C3D5D">
      <w:pPr>
        <w:pStyle w:val="Assinatura"/>
        <w:jc w:val="both"/>
        <w:rPr>
          <w:rFonts w:cs="Arial"/>
          <w:szCs w:val="24"/>
          <w:lang w:val="pt-PT"/>
        </w:rPr>
      </w:pPr>
      <w:r w:rsidRPr="005C3D5D">
        <w:rPr>
          <w:rFonts w:cs="Arial"/>
          <w:szCs w:val="24"/>
          <w:lang w:val="pt-PT"/>
        </w:rPr>
        <w:t>Decreto-Lei n.º 145/2009, de 17 de junho</w:t>
      </w:r>
    </w:p>
    <w:p w14:paraId="1DF5D33A" w14:textId="7AB50B8B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0E88CB89" w14:textId="30F4F9F2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41259513" w14:textId="59D4E3C6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57331605" w14:textId="5DE097A7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0C26D9B5" w14:textId="497AA7C8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018371E3" w14:textId="2AB4B6DB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71D7BB89" w14:textId="7C426326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19E2B273" w14:textId="28E4B32E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68BAB789" w14:textId="5E1FFC14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0C166808" w14:textId="52A1A970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1EEDFFD0" w14:textId="2B7B8509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3CAB8622" w14:textId="1B45945B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57591DE8" w14:textId="10DD25A0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0EF92486" w14:textId="06FAE167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61A5F326" w14:textId="366DE4A1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30E8B694" w14:textId="6AB1072E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246D717D" w14:textId="15A792F7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58BDDD4E" w14:textId="06DFCF6F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53257D7C" w14:textId="604BE5AC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5AB6D957" w14:textId="33BCC0FD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6B447057" w14:textId="3B96AFEB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1EE79D05" w14:textId="367F89B5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55D2A3C5" w14:textId="0CE18D31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43F2555C" w14:textId="42C18BFB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1623E2B2" w14:textId="79BC7737" w:rsidR="00CC77B9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4E366DCB" w14:textId="77777777" w:rsidR="00CC77B9" w:rsidRPr="005C3D5D" w:rsidRDefault="00CC77B9" w:rsidP="005C3D5D">
      <w:pPr>
        <w:pStyle w:val="Assinatura"/>
        <w:jc w:val="both"/>
        <w:rPr>
          <w:rFonts w:cs="Arial"/>
          <w:szCs w:val="24"/>
          <w:lang w:val="pt-PT"/>
        </w:rPr>
      </w:pPr>
    </w:p>
    <w:p w14:paraId="0B1EE28C" w14:textId="77777777" w:rsidR="002518C6" w:rsidRDefault="002518C6" w:rsidP="00AB3C31">
      <w:pPr>
        <w:pStyle w:val="Assinatura"/>
        <w:spacing w:line="360" w:lineRule="auto"/>
        <w:jc w:val="left"/>
        <w:rPr>
          <w:rFonts w:cs="Arial"/>
          <w:szCs w:val="24"/>
          <w:lang w:val="pt-PT"/>
        </w:rPr>
      </w:pPr>
    </w:p>
    <w:p w14:paraId="2E9E536C" w14:textId="0CED6A97" w:rsidR="007A7335" w:rsidRDefault="00AB3C31" w:rsidP="00AB3C31">
      <w:pPr>
        <w:pStyle w:val="Assinatura"/>
        <w:spacing w:line="360" w:lineRule="auto"/>
        <w:jc w:val="left"/>
        <w:rPr>
          <w:rFonts w:cs="Arial"/>
          <w:b/>
          <w:szCs w:val="24"/>
          <w:lang w:val="pt-PT"/>
        </w:rPr>
      </w:pPr>
      <w:r w:rsidRPr="002518C6">
        <w:rPr>
          <w:rFonts w:cs="Arial"/>
          <w:szCs w:val="24"/>
          <w:lang w:val="pt-PT"/>
        </w:rPr>
        <w:lastRenderedPageBreak/>
        <w:t>Minuta para o</w:t>
      </w:r>
      <w:r w:rsidRPr="00AB3C31">
        <w:rPr>
          <w:rFonts w:cs="Arial"/>
          <w:b/>
          <w:szCs w:val="24"/>
          <w:lang w:val="pt-PT"/>
        </w:rPr>
        <w:t xml:space="preserve"> </w:t>
      </w:r>
      <w:r w:rsidRPr="00FC2F6F">
        <w:rPr>
          <w:rFonts w:cs="Arial"/>
          <w:szCs w:val="24"/>
          <w:lang w:val="pt-PT"/>
        </w:rPr>
        <w:t>requerimento relativo ao</w:t>
      </w:r>
      <w:r w:rsidRPr="00AB3C31">
        <w:rPr>
          <w:rFonts w:cs="Arial"/>
          <w:b/>
          <w:szCs w:val="24"/>
          <w:lang w:val="pt-PT"/>
        </w:rPr>
        <w:t xml:space="preserve"> cancelamento de certificado de regularidade da apresentação da notificação para o exercício da atividade de distribuição por grosso de dispositivos médicos </w:t>
      </w:r>
    </w:p>
    <w:p w14:paraId="1F093FB2" w14:textId="77777777" w:rsidR="00AB3C31" w:rsidRPr="00AB3C31" w:rsidRDefault="00AB3C31" w:rsidP="00AB3C31">
      <w:pPr>
        <w:pStyle w:val="Assinatura"/>
        <w:spacing w:line="360" w:lineRule="auto"/>
        <w:jc w:val="left"/>
        <w:rPr>
          <w:rFonts w:cs="Arial"/>
          <w:b/>
          <w:szCs w:val="24"/>
          <w:lang w:val="pt-PT"/>
        </w:rPr>
      </w:pPr>
    </w:p>
    <w:p w14:paraId="7CD9642F" w14:textId="40DD5E6A" w:rsidR="00AB3C31" w:rsidRDefault="00AB3C31" w:rsidP="00AB3C31">
      <w:pPr>
        <w:pStyle w:val="Assinatura"/>
        <w:jc w:val="right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 Exmo. Senhor Diretor Regional da Saúde </w:t>
      </w:r>
    </w:p>
    <w:p w14:paraId="077BDEAE" w14:textId="1F60AF48" w:rsidR="00AB3C31" w:rsidRDefault="00AB3C31" w:rsidP="00AB3C31">
      <w:pPr>
        <w:pStyle w:val="Assinatura"/>
        <w:jc w:val="right"/>
        <w:rPr>
          <w:rFonts w:cs="Arial"/>
          <w:szCs w:val="24"/>
          <w:lang w:val="pt-PT"/>
        </w:rPr>
      </w:pPr>
    </w:p>
    <w:p w14:paraId="0719FEEC" w14:textId="5A98FC00" w:rsidR="008B7239" w:rsidRDefault="008B7239" w:rsidP="007A091E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  <w:r w:rsidRPr="008B7239">
        <w:rPr>
          <w:rFonts w:cs="Arial"/>
          <w:szCs w:val="24"/>
          <w:lang w:val="pt-PT"/>
        </w:rPr>
        <w:t>____________________________</w:t>
      </w:r>
      <w:r w:rsidR="002518C6">
        <w:rPr>
          <w:rFonts w:cs="Arial"/>
          <w:szCs w:val="24"/>
          <w:lang w:val="pt-PT"/>
        </w:rPr>
        <w:t>___________</w:t>
      </w:r>
      <w:r w:rsidRPr="008B7239">
        <w:rPr>
          <w:rFonts w:cs="Arial"/>
          <w:szCs w:val="24"/>
          <w:lang w:val="pt-PT"/>
        </w:rPr>
        <w:t xml:space="preserve">_____________ </w:t>
      </w:r>
      <w:r w:rsidRPr="007A091E">
        <w:rPr>
          <w:rFonts w:cs="Arial"/>
          <w:b/>
          <w:szCs w:val="24"/>
          <w:lang w:val="pt-PT"/>
        </w:rPr>
        <w:t>(Nome completo da pessoa singular ou Denominação da sociedade requerente conforme consta da certidão da Conservatória do Registo Comercial)</w:t>
      </w:r>
      <w:r w:rsidRPr="008B7239">
        <w:rPr>
          <w:rFonts w:cs="Arial"/>
          <w:szCs w:val="24"/>
          <w:lang w:val="pt-PT"/>
        </w:rPr>
        <w:t>, NIF/NIPC _______________, conforme consta do cartão de identificação fiscal/ certidão permanente do registo comercial, com sede social em ___________________</w:t>
      </w:r>
      <w:r w:rsidR="007A091E">
        <w:rPr>
          <w:rFonts w:cs="Arial"/>
          <w:szCs w:val="24"/>
          <w:lang w:val="pt-PT"/>
        </w:rPr>
        <w:t>____________________</w:t>
      </w:r>
      <w:r w:rsidRPr="008B7239">
        <w:rPr>
          <w:rFonts w:cs="Arial"/>
          <w:szCs w:val="24"/>
          <w:lang w:val="pt-PT"/>
        </w:rPr>
        <w:t xml:space="preserve">_____________, </w:t>
      </w:r>
      <w:r w:rsidRPr="007A091E">
        <w:rPr>
          <w:rFonts w:cs="Arial"/>
          <w:b/>
          <w:szCs w:val="24"/>
          <w:lang w:val="pt-PT"/>
        </w:rPr>
        <w:t>(morada completa e código postal)</w:t>
      </w:r>
      <w:r w:rsidRPr="008B7239">
        <w:rPr>
          <w:rFonts w:cs="Arial"/>
          <w:szCs w:val="24"/>
          <w:lang w:val="pt-PT"/>
        </w:rPr>
        <w:t xml:space="preserve">, aqui representada pelo(a) </w:t>
      </w:r>
      <w:proofErr w:type="spellStart"/>
      <w:r w:rsidRPr="008B7239">
        <w:rPr>
          <w:rFonts w:cs="Arial"/>
          <w:szCs w:val="24"/>
          <w:lang w:val="pt-PT"/>
        </w:rPr>
        <w:t>Exmo</w:t>
      </w:r>
      <w:proofErr w:type="spellEnd"/>
      <w:r w:rsidRPr="008B7239">
        <w:rPr>
          <w:rFonts w:cs="Arial"/>
          <w:szCs w:val="24"/>
          <w:lang w:val="pt-PT"/>
        </w:rPr>
        <w:t>(a). Senhor(a) ___________</w:t>
      </w:r>
      <w:r w:rsidR="007A091E">
        <w:rPr>
          <w:rFonts w:cs="Arial"/>
          <w:szCs w:val="24"/>
          <w:lang w:val="pt-PT"/>
        </w:rPr>
        <w:t>__________________________</w:t>
      </w:r>
      <w:r w:rsidRPr="008B7239">
        <w:rPr>
          <w:rFonts w:cs="Arial"/>
          <w:szCs w:val="24"/>
          <w:lang w:val="pt-PT"/>
        </w:rPr>
        <w:t>_________, com poderes para o ato, tendo como Responsável Técnico(a) o/a ___________________</w:t>
      </w:r>
      <w:r w:rsidR="007A091E">
        <w:rPr>
          <w:rFonts w:cs="Arial"/>
          <w:szCs w:val="24"/>
          <w:lang w:val="pt-PT"/>
        </w:rPr>
        <w:t>_______________</w:t>
      </w:r>
      <w:r w:rsidRPr="008B7239">
        <w:rPr>
          <w:rFonts w:cs="Arial"/>
          <w:szCs w:val="24"/>
          <w:lang w:val="pt-PT"/>
        </w:rPr>
        <w:t xml:space="preserve">____________________ </w:t>
      </w:r>
      <w:r w:rsidRPr="007A091E">
        <w:rPr>
          <w:rFonts w:cs="Arial"/>
          <w:b/>
          <w:szCs w:val="24"/>
          <w:lang w:val="pt-PT"/>
        </w:rPr>
        <w:t>(nome completo)</w:t>
      </w:r>
      <w:r w:rsidRPr="008B7239">
        <w:rPr>
          <w:rFonts w:cs="Arial"/>
          <w:szCs w:val="24"/>
          <w:lang w:val="pt-PT"/>
        </w:rPr>
        <w:t>, portador(a) da carteira profissional n.º _______</w:t>
      </w:r>
      <w:r w:rsidR="001C30A9">
        <w:rPr>
          <w:rFonts w:cs="Arial"/>
          <w:szCs w:val="24"/>
          <w:lang w:val="pt-PT"/>
        </w:rPr>
        <w:t>_____</w:t>
      </w:r>
      <w:r w:rsidRPr="008B7239">
        <w:rPr>
          <w:rFonts w:cs="Arial"/>
          <w:szCs w:val="24"/>
          <w:lang w:val="pt-PT"/>
        </w:rPr>
        <w:t xml:space="preserve">___ emitida pela Ordem dos Farmacêuticos (se aplicável), contribuinte n.º _________________, com estabelecimento de distribuição situado em ________________________ (morada completa com código postal), para o qual foi emitido o certificado n.º </w:t>
      </w:r>
      <w:r w:rsidR="006577F0">
        <w:rPr>
          <w:rFonts w:cs="Arial"/>
          <w:szCs w:val="24"/>
          <w:lang w:val="pt-PT"/>
        </w:rPr>
        <w:t>__________</w:t>
      </w:r>
      <w:r w:rsidRPr="008B7239">
        <w:rPr>
          <w:rFonts w:cs="Arial"/>
          <w:szCs w:val="24"/>
          <w:lang w:val="pt-PT"/>
        </w:rPr>
        <w:t xml:space="preserve"> </w:t>
      </w:r>
      <w:r w:rsidRPr="007A091E">
        <w:rPr>
          <w:rFonts w:cs="Arial"/>
          <w:b/>
          <w:szCs w:val="24"/>
          <w:lang w:val="pt-PT"/>
        </w:rPr>
        <w:t>(indicar o n.º do certificado de regularidade)</w:t>
      </w:r>
      <w:r w:rsidRPr="008B7239">
        <w:rPr>
          <w:rFonts w:cs="Arial"/>
          <w:szCs w:val="24"/>
          <w:lang w:val="pt-PT"/>
        </w:rPr>
        <w:t>, vem pelo presente solicitar a V. Exª o cancelamento de certificado de regularidade da apresentação da notificação para o exercício da atividade de distribuição por grosso de dispositivos médicos, por motivo de _____________</w:t>
      </w:r>
      <w:r w:rsidR="001C30A9">
        <w:rPr>
          <w:rFonts w:cs="Arial"/>
          <w:szCs w:val="24"/>
          <w:lang w:val="pt-PT"/>
        </w:rPr>
        <w:t>___________________________________</w:t>
      </w:r>
      <w:r w:rsidRPr="008B7239">
        <w:rPr>
          <w:rFonts w:cs="Arial"/>
          <w:szCs w:val="24"/>
          <w:lang w:val="pt-PT"/>
        </w:rPr>
        <w:t>_____________________.</w:t>
      </w:r>
    </w:p>
    <w:p w14:paraId="085D55F0" w14:textId="77777777" w:rsidR="00CC77B9" w:rsidRPr="008B7239" w:rsidRDefault="00CC77B9" w:rsidP="007A091E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</w:p>
    <w:p w14:paraId="64C8BB3C" w14:textId="1EC836B6" w:rsidR="008B7239" w:rsidRPr="008B7239" w:rsidRDefault="008B7239" w:rsidP="002518C6">
      <w:pPr>
        <w:pStyle w:val="Assinatura"/>
        <w:spacing w:line="360" w:lineRule="auto"/>
        <w:rPr>
          <w:rFonts w:cs="Arial"/>
          <w:szCs w:val="24"/>
          <w:lang w:val="pt-PT"/>
        </w:rPr>
      </w:pPr>
      <w:r w:rsidRPr="008B7239">
        <w:rPr>
          <w:rFonts w:cs="Arial"/>
          <w:szCs w:val="24"/>
          <w:lang w:val="pt-PT"/>
        </w:rPr>
        <w:t>Pede deferimento</w:t>
      </w:r>
    </w:p>
    <w:p w14:paraId="03C3D89F" w14:textId="35D7F94A" w:rsidR="008B7239" w:rsidRPr="008B7239" w:rsidRDefault="008B7239" w:rsidP="007A091E">
      <w:pPr>
        <w:pStyle w:val="Assinatura"/>
        <w:spacing w:line="360" w:lineRule="auto"/>
        <w:rPr>
          <w:rFonts w:cs="Arial"/>
          <w:szCs w:val="24"/>
          <w:lang w:val="pt-PT"/>
        </w:rPr>
      </w:pPr>
      <w:r w:rsidRPr="008B7239">
        <w:rPr>
          <w:rFonts w:cs="Arial"/>
          <w:szCs w:val="24"/>
          <w:lang w:val="pt-PT"/>
        </w:rPr>
        <w:t xml:space="preserve">Data: _____, _____ de _______________ </w:t>
      </w:r>
      <w:proofErr w:type="spellStart"/>
      <w:r w:rsidRPr="008B7239">
        <w:rPr>
          <w:rFonts w:cs="Arial"/>
          <w:szCs w:val="24"/>
          <w:lang w:val="pt-PT"/>
        </w:rPr>
        <w:t>de</w:t>
      </w:r>
      <w:proofErr w:type="spellEnd"/>
      <w:r w:rsidRPr="008B7239">
        <w:rPr>
          <w:rFonts w:cs="Arial"/>
          <w:szCs w:val="24"/>
          <w:lang w:val="pt-PT"/>
        </w:rPr>
        <w:t xml:space="preserve"> 20___</w:t>
      </w:r>
    </w:p>
    <w:p w14:paraId="18D21F9E" w14:textId="37443A0E" w:rsidR="008B7239" w:rsidRPr="008B7239" w:rsidRDefault="008B7239" w:rsidP="00CC77B9">
      <w:pPr>
        <w:pStyle w:val="Assinatura"/>
        <w:spacing w:line="360" w:lineRule="auto"/>
        <w:rPr>
          <w:rFonts w:cs="Arial"/>
          <w:szCs w:val="24"/>
          <w:lang w:val="pt-PT"/>
        </w:rPr>
      </w:pPr>
      <w:r w:rsidRPr="008B7239">
        <w:rPr>
          <w:rFonts w:cs="Arial"/>
          <w:szCs w:val="24"/>
          <w:lang w:val="pt-PT"/>
        </w:rPr>
        <w:t>Assinatura(s):</w:t>
      </w:r>
      <w:r w:rsidR="00AC66B6">
        <w:rPr>
          <w:rFonts w:cs="Arial"/>
          <w:szCs w:val="24"/>
          <w:lang w:val="pt-PT"/>
        </w:rPr>
        <w:t xml:space="preserve"> </w:t>
      </w:r>
      <w:r w:rsidRPr="008B7239">
        <w:rPr>
          <w:rFonts w:cs="Arial"/>
          <w:szCs w:val="24"/>
          <w:lang w:val="pt-PT"/>
        </w:rPr>
        <w:t>_________________________________________________</w:t>
      </w:r>
    </w:p>
    <w:p w14:paraId="0CC435B3" w14:textId="25EF7357" w:rsidR="00AB3C31" w:rsidRDefault="008B7239" w:rsidP="00CC77B9">
      <w:pPr>
        <w:pStyle w:val="Assinatura"/>
        <w:spacing w:line="360" w:lineRule="auto"/>
        <w:rPr>
          <w:rFonts w:cs="Arial"/>
          <w:szCs w:val="24"/>
          <w:lang w:val="pt-PT"/>
        </w:rPr>
      </w:pPr>
      <w:r w:rsidRPr="007A091E">
        <w:rPr>
          <w:rFonts w:cs="Arial"/>
          <w:b/>
          <w:szCs w:val="24"/>
          <w:lang w:val="pt-PT"/>
        </w:rPr>
        <w:t>(Assinado por quem obriga a sociedade)</w:t>
      </w:r>
    </w:p>
    <w:p w14:paraId="40717378" w14:textId="42469E3D" w:rsidR="00BB1DA3" w:rsidRPr="002518C6" w:rsidRDefault="002518C6" w:rsidP="00BB1DA3">
      <w:pPr>
        <w:pStyle w:val="Assinatura"/>
        <w:spacing w:line="360" w:lineRule="auto"/>
        <w:rPr>
          <w:rFonts w:cs="Arial"/>
          <w:b/>
          <w:szCs w:val="24"/>
          <w:lang w:val="pt-PT"/>
        </w:rPr>
      </w:pPr>
      <w:r>
        <w:rPr>
          <w:rFonts w:cs="Arial"/>
          <w:szCs w:val="24"/>
          <w:lang w:val="pt-PT"/>
        </w:rPr>
        <w:lastRenderedPageBreak/>
        <w:t>M</w:t>
      </w:r>
      <w:r w:rsidRPr="00BB1DA3">
        <w:rPr>
          <w:rFonts w:cs="Arial"/>
          <w:szCs w:val="24"/>
          <w:lang w:val="pt-PT"/>
        </w:rPr>
        <w:t xml:space="preserve">inuta relativa ao </w:t>
      </w:r>
      <w:r w:rsidRPr="002518C6">
        <w:rPr>
          <w:rFonts w:cs="Arial"/>
          <w:b/>
          <w:szCs w:val="24"/>
          <w:lang w:val="pt-PT"/>
        </w:rPr>
        <w:t xml:space="preserve">requerimento para cancelamento de responsável técnico </w:t>
      </w:r>
    </w:p>
    <w:p w14:paraId="5B6796BD" w14:textId="77777777" w:rsidR="00BB1DA3" w:rsidRPr="00BB1DA3" w:rsidRDefault="00BB1DA3" w:rsidP="00BB1DA3">
      <w:pPr>
        <w:pStyle w:val="Assinatura"/>
        <w:spacing w:line="360" w:lineRule="auto"/>
        <w:rPr>
          <w:rFonts w:cs="Arial"/>
          <w:szCs w:val="24"/>
          <w:lang w:val="pt-PT"/>
        </w:rPr>
      </w:pPr>
    </w:p>
    <w:p w14:paraId="1DE18725" w14:textId="77777777" w:rsidR="00BB1DA3" w:rsidRDefault="00BB1DA3" w:rsidP="00BB1DA3">
      <w:pPr>
        <w:pStyle w:val="Assinatura"/>
        <w:jc w:val="right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Exmo. Senhor Diretor Regional da Saúde </w:t>
      </w:r>
    </w:p>
    <w:p w14:paraId="3A3F325C" w14:textId="77777777" w:rsidR="00BB1DA3" w:rsidRPr="00BB1DA3" w:rsidRDefault="00BB1DA3" w:rsidP="00BB1DA3">
      <w:pPr>
        <w:pStyle w:val="Assinatura"/>
        <w:spacing w:line="360" w:lineRule="auto"/>
        <w:jc w:val="left"/>
        <w:rPr>
          <w:rFonts w:cs="Arial"/>
          <w:szCs w:val="24"/>
          <w:lang w:val="pt-PT"/>
        </w:rPr>
      </w:pPr>
    </w:p>
    <w:p w14:paraId="257BBE47" w14:textId="75663F23" w:rsidR="00BB1DA3" w:rsidRPr="00BB1DA3" w:rsidRDefault="002518C6" w:rsidP="004E3AF3">
      <w:pPr>
        <w:pStyle w:val="Assinatura"/>
        <w:spacing w:line="360" w:lineRule="auto"/>
        <w:jc w:val="both"/>
        <w:rPr>
          <w:rFonts w:cs="Arial"/>
          <w:szCs w:val="24"/>
          <w:lang w:val="pt-PT"/>
        </w:rPr>
      </w:pPr>
      <w:r w:rsidRPr="008B7239">
        <w:rPr>
          <w:rFonts w:cs="Arial"/>
          <w:szCs w:val="24"/>
          <w:lang w:val="pt-PT"/>
        </w:rPr>
        <w:t>____________________________</w:t>
      </w:r>
      <w:r>
        <w:rPr>
          <w:rFonts w:cs="Arial"/>
          <w:szCs w:val="24"/>
          <w:lang w:val="pt-PT"/>
        </w:rPr>
        <w:t>___________</w:t>
      </w:r>
      <w:r w:rsidRPr="008B7239">
        <w:rPr>
          <w:rFonts w:cs="Arial"/>
          <w:szCs w:val="24"/>
          <w:lang w:val="pt-PT"/>
        </w:rPr>
        <w:t>_____________</w:t>
      </w:r>
      <w:r w:rsidR="00BB1DA3" w:rsidRPr="00BB1DA3">
        <w:rPr>
          <w:rFonts w:cs="Arial"/>
          <w:szCs w:val="24"/>
          <w:lang w:val="pt-PT"/>
        </w:rPr>
        <w:t xml:space="preserve"> </w:t>
      </w:r>
      <w:r w:rsidR="00BB1DA3" w:rsidRPr="004E3AF3">
        <w:rPr>
          <w:rFonts w:cs="Arial"/>
          <w:b/>
          <w:szCs w:val="24"/>
          <w:lang w:val="pt-PT"/>
        </w:rPr>
        <w:t>(nome completo conforme documento de identificação)</w:t>
      </w:r>
      <w:r w:rsidR="00BB1DA3" w:rsidRPr="00BB1DA3">
        <w:rPr>
          <w:rFonts w:cs="Arial"/>
          <w:szCs w:val="24"/>
          <w:lang w:val="pt-PT"/>
        </w:rPr>
        <w:t>, portador(a) da carteira profissional n.º ________</w:t>
      </w:r>
      <w:r>
        <w:rPr>
          <w:rFonts w:cs="Arial"/>
          <w:szCs w:val="24"/>
          <w:lang w:val="pt-PT"/>
        </w:rPr>
        <w:t>_______</w:t>
      </w:r>
      <w:r w:rsidR="00BB1DA3" w:rsidRPr="00BB1DA3">
        <w:rPr>
          <w:rFonts w:cs="Arial"/>
          <w:szCs w:val="24"/>
          <w:lang w:val="pt-PT"/>
        </w:rPr>
        <w:t>__, emitida pela Ordem dos Farmacêuticos (se aplicável), NIF_____________, vem requerer a V. Exa. o seu cancelamento da função de responsável técnico da ______</w:t>
      </w:r>
      <w:r w:rsidR="006413DC">
        <w:rPr>
          <w:rFonts w:cs="Arial"/>
          <w:szCs w:val="24"/>
          <w:lang w:val="pt-PT"/>
        </w:rPr>
        <w:t>_________</w:t>
      </w:r>
      <w:r w:rsidR="00BB1DA3" w:rsidRPr="00BB1DA3">
        <w:rPr>
          <w:rFonts w:cs="Arial"/>
          <w:szCs w:val="24"/>
          <w:lang w:val="pt-PT"/>
        </w:rPr>
        <w:t xml:space="preserve">_____________ </w:t>
      </w:r>
      <w:r w:rsidR="00BB1DA3" w:rsidRPr="004E3AF3">
        <w:rPr>
          <w:rFonts w:cs="Arial"/>
          <w:b/>
          <w:szCs w:val="24"/>
          <w:lang w:val="pt-PT"/>
        </w:rPr>
        <w:t>(identificação da entidade requerente)</w:t>
      </w:r>
      <w:r w:rsidR="00BB1DA3" w:rsidRPr="00BB1DA3">
        <w:rPr>
          <w:rFonts w:cs="Arial"/>
          <w:szCs w:val="24"/>
          <w:lang w:val="pt-PT"/>
        </w:rPr>
        <w:t>, com sede social em ___________</w:t>
      </w:r>
      <w:r>
        <w:rPr>
          <w:rFonts w:cs="Arial"/>
          <w:szCs w:val="24"/>
          <w:lang w:val="pt-PT"/>
        </w:rPr>
        <w:t>____________________________</w:t>
      </w:r>
      <w:r w:rsidR="00BB1DA3" w:rsidRPr="00BB1DA3">
        <w:rPr>
          <w:rFonts w:cs="Arial"/>
          <w:szCs w:val="24"/>
          <w:lang w:val="pt-PT"/>
        </w:rPr>
        <w:t xml:space="preserve">___________ </w:t>
      </w:r>
      <w:r w:rsidR="00BB1DA3" w:rsidRPr="004E3AF3">
        <w:rPr>
          <w:rFonts w:cs="Arial"/>
          <w:b/>
          <w:szCs w:val="24"/>
          <w:lang w:val="pt-PT"/>
        </w:rPr>
        <w:t>(morada completa e código postal)</w:t>
      </w:r>
      <w:r w:rsidR="00BB1DA3" w:rsidRPr="00BB1DA3">
        <w:rPr>
          <w:rFonts w:cs="Arial"/>
          <w:szCs w:val="24"/>
          <w:lang w:val="pt-PT"/>
        </w:rPr>
        <w:t>, e com estabelecimento de distribuição sito em  ______</w:t>
      </w:r>
      <w:r>
        <w:rPr>
          <w:rFonts w:cs="Arial"/>
          <w:szCs w:val="24"/>
          <w:lang w:val="pt-PT"/>
        </w:rPr>
        <w:t>_________________________________________</w:t>
      </w:r>
      <w:r w:rsidR="00BB1DA3" w:rsidRPr="00BB1DA3">
        <w:rPr>
          <w:rFonts w:cs="Arial"/>
          <w:szCs w:val="24"/>
          <w:lang w:val="pt-PT"/>
        </w:rPr>
        <w:t xml:space="preserve">_____ </w:t>
      </w:r>
      <w:r w:rsidR="00BB1DA3" w:rsidRPr="004E3AF3">
        <w:rPr>
          <w:rFonts w:cs="Arial"/>
          <w:b/>
          <w:szCs w:val="24"/>
          <w:lang w:val="pt-PT"/>
        </w:rPr>
        <w:t>(morada completa e código postal),</w:t>
      </w:r>
      <w:r w:rsidR="00BB1DA3" w:rsidRPr="00BB1DA3">
        <w:rPr>
          <w:rFonts w:cs="Arial"/>
          <w:szCs w:val="24"/>
          <w:lang w:val="pt-PT"/>
        </w:rPr>
        <w:t xml:space="preserve">  titular de certificado n.º </w:t>
      </w:r>
      <w:r w:rsidR="006577F0">
        <w:rPr>
          <w:rFonts w:cs="Arial"/>
          <w:szCs w:val="24"/>
          <w:lang w:val="pt-PT"/>
        </w:rPr>
        <w:t>_________</w:t>
      </w:r>
      <w:r w:rsidR="004E3AF3">
        <w:rPr>
          <w:rFonts w:cs="Arial"/>
          <w:szCs w:val="24"/>
          <w:lang w:val="pt-PT"/>
        </w:rPr>
        <w:t xml:space="preserve"> </w:t>
      </w:r>
      <w:r w:rsidR="00BB1DA3" w:rsidRPr="004E3AF3">
        <w:rPr>
          <w:rFonts w:cs="Arial"/>
          <w:b/>
          <w:szCs w:val="24"/>
          <w:lang w:val="pt-PT"/>
        </w:rPr>
        <w:t>(indicar o n.º do certificado)</w:t>
      </w:r>
      <w:r w:rsidR="00BB1DA3" w:rsidRPr="00BB1DA3">
        <w:rPr>
          <w:rFonts w:cs="Arial"/>
          <w:szCs w:val="24"/>
          <w:lang w:val="pt-PT"/>
        </w:rPr>
        <w:t>, com efeitos à data de __________________________.</w:t>
      </w:r>
    </w:p>
    <w:p w14:paraId="778D7358" w14:textId="32C74AA4" w:rsidR="00BB1DA3" w:rsidRDefault="00BB1DA3" w:rsidP="00042F3A">
      <w:pPr>
        <w:pStyle w:val="Assinatura"/>
        <w:spacing w:line="360" w:lineRule="auto"/>
        <w:jc w:val="left"/>
        <w:rPr>
          <w:rFonts w:cs="Arial"/>
          <w:szCs w:val="24"/>
          <w:lang w:val="pt-PT"/>
        </w:rPr>
      </w:pPr>
    </w:p>
    <w:p w14:paraId="22874BE6" w14:textId="77777777" w:rsidR="00042F3A" w:rsidRPr="00BB1DA3" w:rsidRDefault="00042F3A" w:rsidP="00042F3A">
      <w:pPr>
        <w:pStyle w:val="Assinatura"/>
        <w:spacing w:line="360" w:lineRule="auto"/>
        <w:jc w:val="left"/>
        <w:rPr>
          <w:rFonts w:cs="Arial"/>
          <w:szCs w:val="24"/>
          <w:lang w:val="pt-PT"/>
        </w:rPr>
      </w:pPr>
    </w:p>
    <w:p w14:paraId="088EED5C" w14:textId="77777777" w:rsidR="00BB1DA3" w:rsidRPr="00BB1DA3" w:rsidRDefault="00BB1DA3" w:rsidP="00BB1DA3">
      <w:pPr>
        <w:pStyle w:val="Assinatura"/>
        <w:spacing w:line="360" w:lineRule="auto"/>
        <w:rPr>
          <w:rFonts w:cs="Arial"/>
          <w:szCs w:val="24"/>
          <w:lang w:val="pt-PT"/>
        </w:rPr>
      </w:pPr>
      <w:r w:rsidRPr="00BB1DA3">
        <w:rPr>
          <w:rFonts w:cs="Arial"/>
          <w:szCs w:val="24"/>
          <w:lang w:val="pt-PT"/>
        </w:rPr>
        <w:t>Pede deferimento</w:t>
      </w:r>
    </w:p>
    <w:p w14:paraId="6E349598" w14:textId="77777777" w:rsidR="00BB1DA3" w:rsidRPr="00BB1DA3" w:rsidRDefault="00BB1DA3" w:rsidP="00BB1DA3">
      <w:pPr>
        <w:pStyle w:val="Assinatura"/>
        <w:spacing w:line="360" w:lineRule="auto"/>
        <w:rPr>
          <w:rFonts w:cs="Arial"/>
          <w:szCs w:val="24"/>
          <w:lang w:val="pt-PT"/>
        </w:rPr>
      </w:pPr>
    </w:p>
    <w:p w14:paraId="725BEABE" w14:textId="77777777" w:rsidR="00BB1DA3" w:rsidRPr="00BB1DA3" w:rsidRDefault="00BB1DA3" w:rsidP="00BB1DA3">
      <w:pPr>
        <w:pStyle w:val="Assinatura"/>
        <w:spacing w:line="360" w:lineRule="auto"/>
        <w:rPr>
          <w:rFonts w:cs="Arial"/>
          <w:szCs w:val="24"/>
          <w:lang w:val="pt-PT"/>
        </w:rPr>
      </w:pPr>
      <w:r w:rsidRPr="00BB1DA3">
        <w:rPr>
          <w:rFonts w:cs="Arial"/>
          <w:szCs w:val="24"/>
          <w:lang w:val="pt-PT"/>
        </w:rPr>
        <w:t xml:space="preserve">(Data): ________, _____ de _________________ </w:t>
      </w:r>
      <w:proofErr w:type="spellStart"/>
      <w:r w:rsidRPr="00BB1DA3">
        <w:rPr>
          <w:rFonts w:cs="Arial"/>
          <w:szCs w:val="24"/>
          <w:lang w:val="pt-PT"/>
        </w:rPr>
        <w:t>de</w:t>
      </w:r>
      <w:proofErr w:type="spellEnd"/>
      <w:r w:rsidRPr="00BB1DA3">
        <w:rPr>
          <w:rFonts w:cs="Arial"/>
          <w:szCs w:val="24"/>
          <w:lang w:val="pt-PT"/>
        </w:rPr>
        <w:t xml:space="preserve"> 20__</w:t>
      </w:r>
    </w:p>
    <w:p w14:paraId="59B65819" w14:textId="2A8B262C" w:rsidR="00BB1DA3" w:rsidRPr="00BB1DA3" w:rsidRDefault="00BB1DA3" w:rsidP="00BB1DA3">
      <w:pPr>
        <w:pStyle w:val="Assinatura"/>
        <w:spacing w:line="360" w:lineRule="auto"/>
        <w:rPr>
          <w:rFonts w:cs="Arial"/>
          <w:szCs w:val="24"/>
          <w:lang w:val="pt-PT"/>
        </w:rPr>
      </w:pPr>
      <w:r w:rsidRPr="00BB1DA3">
        <w:rPr>
          <w:rFonts w:cs="Arial"/>
          <w:szCs w:val="24"/>
          <w:lang w:val="pt-PT"/>
        </w:rPr>
        <w:t>(Assinatura)</w:t>
      </w:r>
      <w:r w:rsidRPr="00AC66B6">
        <w:rPr>
          <w:rFonts w:cs="Arial"/>
          <w:szCs w:val="24"/>
          <w:lang w:val="pt-PT"/>
        </w:rPr>
        <w:t>:</w:t>
      </w:r>
      <w:r w:rsidR="00AC66B6" w:rsidRPr="00AC66B6">
        <w:rPr>
          <w:rFonts w:cs="Arial"/>
          <w:szCs w:val="24"/>
          <w:lang w:val="pt-PT"/>
        </w:rPr>
        <w:t xml:space="preserve"> </w:t>
      </w:r>
      <w:r w:rsidRPr="00BB1DA3">
        <w:rPr>
          <w:rFonts w:cs="Arial"/>
          <w:szCs w:val="24"/>
          <w:lang w:val="pt-PT"/>
        </w:rPr>
        <w:t>___________________________________________________</w:t>
      </w:r>
    </w:p>
    <w:p w14:paraId="435E8FA6" w14:textId="31D06A3F" w:rsidR="00BB1DA3" w:rsidRDefault="00BB1DA3" w:rsidP="00BB1DA3">
      <w:pPr>
        <w:pStyle w:val="Assinatura"/>
        <w:spacing w:line="360" w:lineRule="auto"/>
        <w:rPr>
          <w:rFonts w:cs="Arial"/>
          <w:b/>
          <w:szCs w:val="24"/>
          <w:lang w:val="pt-PT"/>
        </w:rPr>
      </w:pPr>
      <w:r w:rsidRPr="00BB1DA3">
        <w:rPr>
          <w:rFonts w:cs="Arial"/>
          <w:b/>
          <w:szCs w:val="24"/>
          <w:lang w:val="pt-PT"/>
        </w:rPr>
        <w:t>(Assinatura conforme o documento de identificação)</w:t>
      </w:r>
    </w:p>
    <w:p w14:paraId="2388B068" w14:textId="77777777" w:rsidR="00042F3A" w:rsidRDefault="00042F3A" w:rsidP="00BB1DA3">
      <w:pPr>
        <w:pStyle w:val="Assinatura"/>
        <w:spacing w:line="360" w:lineRule="auto"/>
        <w:rPr>
          <w:rFonts w:cs="Arial"/>
          <w:b/>
          <w:szCs w:val="24"/>
          <w:lang w:val="pt-PT"/>
        </w:rPr>
      </w:pPr>
    </w:p>
    <w:p w14:paraId="48244712" w14:textId="77777777" w:rsidR="00042F3A" w:rsidRDefault="00042F3A" w:rsidP="00BB1DA3">
      <w:pPr>
        <w:pStyle w:val="Assinatura"/>
        <w:spacing w:line="360" w:lineRule="auto"/>
        <w:rPr>
          <w:rFonts w:cs="Arial"/>
          <w:b/>
          <w:szCs w:val="24"/>
          <w:lang w:val="pt-PT"/>
        </w:rPr>
      </w:pPr>
    </w:p>
    <w:p w14:paraId="68B1EC31" w14:textId="20E6C495" w:rsidR="00FC2F6F" w:rsidRPr="00FC2F6F" w:rsidRDefault="00FC2F6F" w:rsidP="00FC2F6F">
      <w:pPr>
        <w:pStyle w:val="Assinatura"/>
        <w:spacing w:line="360" w:lineRule="auto"/>
        <w:jc w:val="left"/>
        <w:rPr>
          <w:rFonts w:cs="Arial"/>
          <w:szCs w:val="24"/>
          <w:lang w:val="pt-PT"/>
        </w:rPr>
      </w:pPr>
      <w:r w:rsidRPr="00FC2F6F">
        <w:rPr>
          <w:rFonts w:cs="Arial"/>
          <w:szCs w:val="24"/>
          <w:lang w:val="pt-PT"/>
        </w:rPr>
        <w:t xml:space="preserve">Junto se anexam os seguintes documentos: </w:t>
      </w:r>
    </w:p>
    <w:p w14:paraId="1C5ADD7F" w14:textId="77777777" w:rsidR="00FC2F6F" w:rsidRDefault="00FC2F6F" w:rsidP="00FC2F6F">
      <w:pPr>
        <w:pStyle w:val="Assinatura"/>
        <w:numPr>
          <w:ilvl w:val="0"/>
          <w:numId w:val="5"/>
        </w:numPr>
        <w:spacing w:line="360" w:lineRule="auto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 xml:space="preserve">Cópia </w:t>
      </w:r>
      <w:r w:rsidRPr="00CC77B9">
        <w:rPr>
          <w:rFonts w:cs="Arial"/>
          <w:szCs w:val="24"/>
          <w:lang w:val="pt-PT"/>
        </w:rPr>
        <w:t>da certidão permanente do registo comercial</w:t>
      </w:r>
      <w:r>
        <w:rPr>
          <w:rFonts w:cs="Arial"/>
          <w:szCs w:val="24"/>
          <w:lang w:val="pt-PT"/>
        </w:rPr>
        <w:t xml:space="preserve">; </w:t>
      </w:r>
    </w:p>
    <w:p w14:paraId="6E289FA7" w14:textId="5576EBDA" w:rsidR="00CC77B9" w:rsidRPr="00040DD0" w:rsidRDefault="00FC2F6F" w:rsidP="00040DD0">
      <w:pPr>
        <w:pStyle w:val="Assinatura"/>
        <w:numPr>
          <w:ilvl w:val="0"/>
          <w:numId w:val="5"/>
        </w:numPr>
        <w:spacing w:line="360" w:lineRule="auto"/>
        <w:jc w:val="both"/>
        <w:rPr>
          <w:rFonts w:cs="Arial"/>
          <w:szCs w:val="24"/>
          <w:lang w:val="pt-PT"/>
        </w:rPr>
      </w:pPr>
      <w:r>
        <w:rPr>
          <w:rFonts w:cs="Arial"/>
          <w:szCs w:val="24"/>
          <w:lang w:val="pt-PT"/>
        </w:rPr>
        <w:t>O</w:t>
      </w:r>
      <w:r w:rsidRPr="00CC77B9">
        <w:rPr>
          <w:rFonts w:cs="Arial"/>
          <w:szCs w:val="24"/>
          <w:lang w:val="pt-PT"/>
        </w:rPr>
        <w:t>riginal do certificado.</w:t>
      </w:r>
    </w:p>
    <w:sectPr w:rsidR="00CC77B9" w:rsidRPr="00040DD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552" w:right="1134" w:bottom="1418" w:left="1418" w:header="62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6E645" w14:textId="77777777" w:rsidR="007A7335" w:rsidRDefault="007A7335">
      <w:r>
        <w:separator/>
      </w:r>
    </w:p>
  </w:endnote>
  <w:endnote w:type="continuationSeparator" w:id="0">
    <w:p w14:paraId="59A96743" w14:textId="77777777" w:rsidR="007A7335" w:rsidRDefault="007A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5C75D" w14:textId="77777777" w:rsidR="00C153DF" w:rsidRDefault="00C153D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77" w:type="dxa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37"/>
      <w:gridCol w:w="3191"/>
      <w:gridCol w:w="2037"/>
      <w:gridCol w:w="1956"/>
      <w:gridCol w:w="1956"/>
    </w:tblGrid>
    <w:tr w:rsidR="00C153DF" w:rsidRPr="00962C1B" w14:paraId="7E8493D8" w14:textId="77777777" w:rsidTr="00C153DF">
      <w:tc>
        <w:tcPr>
          <w:tcW w:w="637" w:type="dxa"/>
          <w:tcBorders>
            <w:top w:val="nil"/>
            <w:left w:val="nil"/>
            <w:bottom w:val="nil"/>
            <w:right w:val="nil"/>
          </w:tcBorders>
          <w:hideMark/>
        </w:tcPr>
        <w:p w14:paraId="65F0E7A7" w14:textId="77777777" w:rsidR="00C153DF" w:rsidRDefault="00C153DF" w:rsidP="00C153DF">
          <w:pPr>
            <w:pStyle w:val="Rodap"/>
            <w:ind w:right="360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 wp14:anchorId="7D93AF26" wp14:editId="25B33952">
                <wp:simplePos x="0" y="0"/>
                <wp:positionH relativeFrom="column">
                  <wp:posOffset>-69850</wp:posOffset>
                </wp:positionH>
                <wp:positionV relativeFrom="paragraph">
                  <wp:posOffset>107950</wp:posOffset>
                </wp:positionV>
                <wp:extent cx="342900" cy="319405"/>
                <wp:effectExtent l="0" t="0" r="0" b="444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37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3194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1" w:type="dxa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65F3D71E" w14:textId="77777777" w:rsidR="00C153DF" w:rsidRDefault="00C153DF" w:rsidP="00C153DF">
          <w:pPr>
            <w:pStyle w:val="Rodap"/>
            <w:spacing w:before="240" w:line="360" w:lineRule="auto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Região Autónoma dos Açores</w:t>
          </w:r>
        </w:p>
        <w:p w14:paraId="569097DA" w14:textId="77777777" w:rsidR="00C153DF" w:rsidRDefault="00C153DF" w:rsidP="00C153DF">
          <w:pPr>
            <w:pStyle w:val="Rodap"/>
          </w:pPr>
          <w:r>
            <w:rPr>
              <w:rFonts w:cs="Arial"/>
              <w:b/>
              <w:bCs/>
              <w:sz w:val="14"/>
            </w:rPr>
            <w:t>Secretaria Regional da Saúde</w:t>
          </w:r>
          <w:r w:rsidR="0006743F">
            <w:rPr>
              <w:rFonts w:cs="Arial"/>
              <w:b/>
              <w:bCs/>
              <w:sz w:val="14"/>
            </w:rPr>
            <w:t xml:space="preserve"> e Desporto</w:t>
          </w:r>
        </w:p>
      </w:tc>
      <w:tc>
        <w:tcPr>
          <w:tcW w:w="203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041E6D00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r>
            <w:rPr>
              <w:sz w:val="14"/>
            </w:rPr>
            <w:t>Solar dos Remédios</w:t>
          </w:r>
        </w:p>
        <w:p w14:paraId="1E485492" w14:textId="77777777" w:rsidR="00C153DF" w:rsidRDefault="00C153DF" w:rsidP="00C153DF">
          <w:pPr>
            <w:pStyle w:val="Rodap"/>
          </w:pPr>
          <w:r>
            <w:rPr>
              <w:sz w:val="14"/>
            </w:rPr>
            <w:t>9701-855 Angra do Heroísmo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hideMark/>
        </w:tcPr>
        <w:p w14:paraId="57E12806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</w:rPr>
          </w:pPr>
          <w:proofErr w:type="spellStart"/>
          <w:r>
            <w:rPr>
              <w:sz w:val="14"/>
            </w:rPr>
            <w:t>telef</w:t>
          </w:r>
          <w:proofErr w:type="spellEnd"/>
          <w:r>
            <w:rPr>
              <w:sz w:val="14"/>
            </w:rPr>
            <w:t>. | 295 204 200</w:t>
          </w:r>
        </w:p>
        <w:p w14:paraId="73C956DA" w14:textId="77777777" w:rsidR="00C153DF" w:rsidRDefault="00C153DF" w:rsidP="00C153DF">
          <w:pPr>
            <w:pStyle w:val="Rodap"/>
            <w:rPr>
              <w:sz w:val="14"/>
              <w:lang w:val="fr-FR"/>
            </w:rPr>
          </w:pPr>
          <w:proofErr w:type="gramStart"/>
          <w:r>
            <w:rPr>
              <w:sz w:val="14"/>
              <w:lang w:val="fr-FR"/>
            </w:rPr>
            <w:t>fax</w:t>
          </w:r>
          <w:proofErr w:type="gramEnd"/>
          <w:r>
            <w:rPr>
              <w:sz w:val="14"/>
              <w:lang w:val="fr-FR"/>
            </w:rPr>
            <w:t xml:space="preserve"> | 295 204 252</w:t>
          </w:r>
        </w:p>
      </w:tc>
      <w:tc>
        <w:tcPr>
          <w:tcW w:w="1956" w:type="dxa"/>
          <w:tcBorders>
            <w:top w:val="nil"/>
            <w:left w:val="single" w:sz="4" w:space="0" w:color="auto"/>
            <w:bottom w:val="nil"/>
            <w:right w:val="nil"/>
          </w:tcBorders>
          <w:hideMark/>
        </w:tcPr>
        <w:p w14:paraId="0E15DFE3" w14:textId="77777777" w:rsidR="00C153DF" w:rsidRDefault="00C153DF" w:rsidP="00C153DF">
          <w:pPr>
            <w:pStyle w:val="Rodap"/>
            <w:spacing w:before="240" w:line="360" w:lineRule="auto"/>
            <w:rPr>
              <w:sz w:val="14"/>
              <w:lang w:val="fr-FR"/>
            </w:rPr>
          </w:pPr>
          <w:r>
            <w:rPr>
              <w:sz w:val="14"/>
              <w:lang w:val="fr-FR"/>
            </w:rPr>
            <w:t>sres-drs@azores.gov.pt</w:t>
          </w:r>
        </w:p>
        <w:p w14:paraId="783AB026" w14:textId="77777777" w:rsidR="00C153DF" w:rsidRDefault="00C153DF" w:rsidP="00C153DF">
          <w:pPr>
            <w:pStyle w:val="Rodap"/>
            <w:rPr>
              <w:lang w:val="fr-FR"/>
            </w:rPr>
          </w:pPr>
          <w:r>
            <w:rPr>
              <w:sz w:val="14"/>
              <w:lang w:val="fr-FR"/>
            </w:rPr>
            <w:t>www.azores.gov.pt</w:t>
          </w:r>
        </w:p>
      </w:tc>
    </w:tr>
  </w:tbl>
  <w:p w14:paraId="3F28B0FE" w14:textId="77777777" w:rsidR="005B3631" w:rsidRPr="00BE5CB8" w:rsidRDefault="005B3631">
    <w:pPr>
      <w:pStyle w:val="Rodap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A028F" w14:textId="77777777" w:rsidR="00C153DF" w:rsidRDefault="00C153D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68C7B" w14:textId="77777777" w:rsidR="007A7335" w:rsidRDefault="007A7335">
      <w:r>
        <w:separator/>
      </w:r>
    </w:p>
  </w:footnote>
  <w:footnote w:type="continuationSeparator" w:id="0">
    <w:p w14:paraId="568777C4" w14:textId="77777777" w:rsidR="007A7335" w:rsidRDefault="007A7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72C1" w14:textId="77777777" w:rsidR="00C153DF" w:rsidRDefault="00C153D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68AFB" w14:textId="77777777" w:rsidR="005B3631" w:rsidRDefault="003F34CA">
    <w:pPr>
      <w:pStyle w:val="Cabealho"/>
      <w:jc w:val="left"/>
      <w:rPr>
        <w:lang w:val="pt-PT"/>
      </w:rPr>
    </w:pPr>
    <w:r>
      <w:rPr>
        <w:noProof/>
        <w:lang w:val="pt-PT"/>
      </w:rPr>
      <w:drawing>
        <wp:inline distT="0" distB="0" distL="0" distR="0" wp14:anchorId="10C31A19" wp14:editId="27CCF9B0">
          <wp:extent cx="2013585" cy="549910"/>
          <wp:effectExtent l="0" t="0" r="5715" b="2540"/>
          <wp:docPr id="1" name="Imagem 1" descr="LOGO_DRS-Orig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DRS-Orig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585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472F7" w14:textId="77777777" w:rsidR="00C153DF" w:rsidRDefault="00C153D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E33358"/>
    <w:multiLevelType w:val="hybridMultilevel"/>
    <w:tmpl w:val="012C3998"/>
    <w:lvl w:ilvl="0" w:tplc="0816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C3569"/>
    <w:multiLevelType w:val="hybridMultilevel"/>
    <w:tmpl w:val="743A3B86"/>
    <w:lvl w:ilvl="0" w:tplc="D49623D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71989"/>
    <w:multiLevelType w:val="hybridMultilevel"/>
    <w:tmpl w:val="A6E40EF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8327B"/>
    <w:multiLevelType w:val="hybridMultilevel"/>
    <w:tmpl w:val="91222B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735AF"/>
    <w:multiLevelType w:val="hybridMultilevel"/>
    <w:tmpl w:val="743A3B86"/>
    <w:lvl w:ilvl="0" w:tplc="D49623D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335"/>
    <w:rsid w:val="00027B26"/>
    <w:rsid w:val="00040DD0"/>
    <w:rsid w:val="00042F3A"/>
    <w:rsid w:val="0006743F"/>
    <w:rsid w:val="000A7D6F"/>
    <w:rsid w:val="000B2D83"/>
    <w:rsid w:val="001C30A9"/>
    <w:rsid w:val="0022428A"/>
    <w:rsid w:val="00235F3A"/>
    <w:rsid w:val="002518C6"/>
    <w:rsid w:val="00295320"/>
    <w:rsid w:val="003F34CA"/>
    <w:rsid w:val="004755C5"/>
    <w:rsid w:val="004E3AF3"/>
    <w:rsid w:val="00536238"/>
    <w:rsid w:val="005B3631"/>
    <w:rsid w:val="005C3D5D"/>
    <w:rsid w:val="006413DC"/>
    <w:rsid w:val="0064236F"/>
    <w:rsid w:val="006577F0"/>
    <w:rsid w:val="007A091E"/>
    <w:rsid w:val="007A7335"/>
    <w:rsid w:val="008B7239"/>
    <w:rsid w:val="00962C1B"/>
    <w:rsid w:val="009F0A67"/>
    <w:rsid w:val="00AB0A0F"/>
    <w:rsid w:val="00AB3C31"/>
    <w:rsid w:val="00AC66B6"/>
    <w:rsid w:val="00B52F32"/>
    <w:rsid w:val="00BB1DA3"/>
    <w:rsid w:val="00BE5CB8"/>
    <w:rsid w:val="00C153DF"/>
    <w:rsid w:val="00C33361"/>
    <w:rsid w:val="00CC77B9"/>
    <w:rsid w:val="00D044E7"/>
    <w:rsid w:val="00E9579E"/>
    <w:rsid w:val="00FA341B"/>
    <w:rsid w:val="00FC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D208E60"/>
  <w15:chartTrackingRefBased/>
  <w15:docId w15:val="{FEE58B33-2C8E-45C5-92BD-2586EA76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pPr>
      <w:keepNext/>
      <w:spacing w:before="48"/>
      <w:jc w:val="center"/>
      <w:outlineLvl w:val="0"/>
    </w:pPr>
    <w:rPr>
      <w:rFonts w:ascii="Arial Narrow" w:hAnsi="Arial Narrow"/>
      <w:b/>
      <w:spacing w:val="24"/>
      <w:kern w:val="28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next w:val="Normal"/>
  </w:style>
  <w:style w:type="paragraph" w:styleId="Cabealho">
    <w:name w:val="header"/>
    <w:basedOn w:val="Normal"/>
    <w:pPr>
      <w:tabs>
        <w:tab w:val="center" w:pos="4819"/>
        <w:tab w:val="right" w:pos="9071"/>
      </w:tabs>
      <w:jc w:val="center"/>
    </w:pPr>
    <w:rPr>
      <w:rFonts w:ascii="Arial Narrow" w:hAnsi="Arial Narrow"/>
      <w:lang w:val="en-GB"/>
    </w:rPr>
  </w:style>
  <w:style w:type="paragraph" w:customStyle="1" w:styleId="Referncias">
    <w:name w:val="Referências"/>
    <w:basedOn w:val="Normal"/>
    <w:pPr>
      <w:tabs>
        <w:tab w:val="left" w:pos="7655"/>
      </w:tabs>
      <w:ind w:left="6662"/>
    </w:pPr>
    <w:rPr>
      <w:lang w:val="en-GB"/>
    </w:rPr>
  </w:style>
  <w:style w:type="paragraph" w:customStyle="1" w:styleId="Assunto">
    <w:name w:val="Assunto"/>
    <w:basedOn w:val="Normal"/>
    <w:pPr>
      <w:spacing w:before="240"/>
      <w:ind w:left="1134" w:hanging="1134"/>
      <w:jc w:val="both"/>
    </w:pPr>
    <w:rPr>
      <w:lang w:val="en-GB"/>
    </w:rPr>
  </w:style>
  <w:style w:type="paragraph" w:styleId="Assinatura">
    <w:name w:val="Signature"/>
    <w:basedOn w:val="Normal"/>
    <w:link w:val="AssinaturaCarter"/>
    <w:pPr>
      <w:spacing w:before="120"/>
      <w:jc w:val="center"/>
    </w:pPr>
    <w:rPr>
      <w:lang w:val="en-GB"/>
    </w:rPr>
  </w:style>
  <w:style w:type="paragraph" w:customStyle="1" w:styleId="Texto">
    <w:name w:val="Texto"/>
    <w:basedOn w:val="Normal"/>
    <w:pPr>
      <w:spacing w:before="120"/>
      <w:ind w:firstLine="284"/>
      <w:jc w:val="both"/>
    </w:pPr>
    <w:rPr>
      <w:lang w:val="en-GB"/>
    </w:rPr>
  </w:style>
  <w:style w:type="paragraph" w:styleId="Rodap">
    <w:name w:val="footer"/>
    <w:basedOn w:val="Normal"/>
    <w:link w:val="RodapCarter"/>
    <w:pPr>
      <w:tabs>
        <w:tab w:val="center" w:pos="4153"/>
        <w:tab w:val="right" w:pos="8306"/>
      </w:tabs>
    </w:pPr>
  </w:style>
  <w:style w:type="character" w:customStyle="1" w:styleId="RodapCarter">
    <w:name w:val="Rodapé Caráter"/>
    <w:basedOn w:val="Tipodeletrapredefinidodopargrafo"/>
    <w:link w:val="Rodap"/>
    <w:rsid w:val="00C153DF"/>
    <w:rPr>
      <w:rFonts w:ascii="Arial" w:hAnsi="Arial"/>
      <w:sz w:val="24"/>
    </w:rPr>
  </w:style>
  <w:style w:type="paragraph" w:customStyle="1" w:styleId="Default">
    <w:name w:val="Default"/>
    <w:rsid w:val="007A733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ligao">
    <w:name w:val="Hyperlink"/>
    <w:basedOn w:val="Tipodeletrapredefinidodopargrafo"/>
    <w:unhideWhenUsed/>
    <w:rsid w:val="005C3D5D"/>
    <w:rPr>
      <w:color w:val="0563C1" w:themeColor="hyperlink"/>
      <w:u w:val="single"/>
    </w:rPr>
  </w:style>
  <w:style w:type="character" w:customStyle="1" w:styleId="AssinaturaCarter">
    <w:name w:val="Assinatura Caráter"/>
    <w:basedOn w:val="Tipodeletrapredefinidodopargrafo"/>
    <w:link w:val="Assinatura"/>
    <w:rsid w:val="005C3D5D"/>
    <w:rPr>
      <w:rFonts w:ascii="Arial" w:hAnsi="Arial"/>
      <w:sz w:val="24"/>
      <w:lang w:val="en-GB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235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res-drs@azores.gov.p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sres-drs@azores.gov.p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-GRA-SGC\A_GRA_SGC_data01\Templates\SGC0600\DRS%20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819ade3-6ffd-44ce-85f8-d313342fa5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AF3604BC670C4E89618E0DD71A1326" ma:contentTypeVersion="16" ma:contentTypeDescription="Criar um novo documento." ma:contentTypeScope="" ma:versionID="43ddd73391b7b5afc4ece9992346d008">
  <xsd:schema xmlns:xsd="http://www.w3.org/2001/XMLSchema" xmlns:xs="http://www.w3.org/2001/XMLSchema" xmlns:p="http://schemas.microsoft.com/office/2006/metadata/properties" xmlns:ns3="6819ade3-6ffd-44ce-85f8-d313342fa51e" xmlns:ns4="44b1aee9-eb85-4ba4-bca1-78e68ac33ccd" targetNamespace="http://schemas.microsoft.com/office/2006/metadata/properties" ma:root="true" ma:fieldsID="d4ec2a71153b82734bba19336faa3d4b" ns3:_="" ns4:_="">
    <xsd:import namespace="6819ade3-6ffd-44ce-85f8-d313342fa51e"/>
    <xsd:import namespace="44b1aee9-eb85-4ba4-bca1-78e68ac33c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9ade3-6ffd-44ce-85f8-d313342fa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1aee9-eb85-4ba4-bca1-78e68ac33cc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6F2155-0318-4BCF-8A13-650581A6B7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82B53-4020-4FD0-AFBE-A66AAC66CC15}">
  <ds:schemaRefs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44b1aee9-eb85-4ba4-bca1-78e68ac33ccd"/>
    <ds:schemaRef ds:uri="http://schemas.microsoft.com/office/infopath/2007/PartnerControls"/>
    <ds:schemaRef ds:uri="6819ade3-6ffd-44ce-85f8-d313342fa51e"/>
  </ds:schemaRefs>
</ds:datastoreItem>
</file>

<file path=customXml/itemProps3.xml><?xml version="1.0" encoding="utf-8"?>
<ds:datastoreItem xmlns:ds="http://schemas.openxmlformats.org/officeDocument/2006/customXml" ds:itemID="{6BC02D48-2975-4EF6-A78D-567790791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19ade3-6ffd-44ce-85f8-d313342fa51e"/>
    <ds:schemaRef ds:uri="44b1aee9-eb85-4ba4-bca1-78e68ac33c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DRS papel timbrado</Template>
  <TotalTime>0</TotalTime>
  <Pages>4</Pages>
  <Words>501</Words>
  <Characters>3780</Characters>
  <Application>Microsoft Office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SRSSS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Alice CC. Matos</dc:creator>
  <cp:keywords/>
  <dc:description/>
  <cp:lastModifiedBy>Jordanes FS. Medeiros</cp:lastModifiedBy>
  <cp:revision>3</cp:revision>
  <cp:lastPrinted>1996-11-28T11:58:00Z</cp:lastPrinted>
  <dcterms:created xsi:type="dcterms:W3CDTF">2023-08-08T12:04:00Z</dcterms:created>
  <dcterms:modified xsi:type="dcterms:W3CDTF">2023-08-08T14:15:00Z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ardDistributionAdd">
    <vt:lpwstr>894f1310-f598-4916-9305-ab8300e4e39b</vt:lpwstr>
  </property>
  <property fmtid="{D5CDD505-2E9C-101B-9397-08002B2CF9AE}" pid="3" name="ContentTypeId">
    <vt:lpwstr>0x01010058AF3604BC670C4E89618E0DD71A1326</vt:lpwstr>
  </property>
  <property fmtid="{D5CDD505-2E9C-101B-9397-08002B2CF9AE}" pid="4" name="_edoclink_DocumentKey">
    <vt:lpwstr>2dff830e-e60c-4a36-8d0b-a031eddc8126</vt:lpwstr>
  </property>
  <property fmtid="{D5CDD505-2E9C-101B-9397-08002B2CF9AE}" pid="5" name="_edoclink_DocumentVersion">
    <vt:lpwstr>1</vt:lpwstr>
  </property>
  <property fmtid="{D5CDD505-2E9C-101B-9397-08002B2CF9AE}" pid="6" name="_edoclink_StageKey">
    <vt:lpwstr>5a867376-6069-406f-aba4-b04901036e89</vt:lpwstr>
  </property>
  <property fmtid="{D5CDD505-2E9C-101B-9397-08002B2CF9AE}" pid="7" name="_edoclink_ContainerType">
    <vt:lpwstr>Distribution</vt:lpwstr>
  </property>
  <property fmtid="{D5CDD505-2E9C-101B-9397-08002B2CF9AE}" pid="8" name="_edoclink_ContainerKey">
    <vt:lpwstr>894f1310-f598-4916-9305-ab8300e4e39b</vt:lpwstr>
  </property>
</Properties>
</file>