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30262" w14:textId="77777777" w:rsidR="0001634C" w:rsidRPr="000B0F7F" w:rsidRDefault="00E67EAF" w:rsidP="00233E0A">
      <w:pPr>
        <w:spacing w:line="360" w:lineRule="auto"/>
        <w:ind w:firstLine="316"/>
        <w:jc w:val="center"/>
        <w:rPr>
          <w:rFonts w:ascii="Garamond" w:eastAsia="Calibri" w:hAnsi="Garamond" w:cs="Arial"/>
          <w:b/>
          <w:caps/>
        </w:rPr>
      </w:pPr>
      <w:r w:rsidRPr="000B0F7F">
        <w:rPr>
          <w:rFonts w:ascii="Garamond" w:eastAsia="Calibri" w:hAnsi="Garamond" w:cs="Arial"/>
          <w:b/>
          <w:caps/>
        </w:rPr>
        <w:t xml:space="preserve">Formulário </w:t>
      </w:r>
      <w:r w:rsidR="00586DEA" w:rsidRPr="00586DEA">
        <w:rPr>
          <w:rFonts w:ascii="Garamond" w:eastAsia="Calibri" w:hAnsi="Garamond" w:cs="Arial"/>
          <w:b/>
          <w:caps/>
        </w:rPr>
        <w:t>DE PEDIDO DE APOIO</w:t>
      </w:r>
    </w:p>
    <w:tbl>
      <w:tblPr>
        <w:tblStyle w:val="Tabelacomgrelha1"/>
        <w:tblW w:w="9167" w:type="dxa"/>
        <w:tblBorders>
          <w:top w:val="none" w:sz="0" w:space="0" w:color="auto"/>
          <w:left w:val="none" w:sz="0" w:space="0" w:color="auto"/>
          <w:bottom w:val="single" w:sz="24" w:space="0" w:color="BFBF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2324"/>
        <w:gridCol w:w="1749"/>
        <w:gridCol w:w="997"/>
        <w:gridCol w:w="236"/>
        <w:gridCol w:w="48"/>
        <w:gridCol w:w="236"/>
      </w:tblGrid>
      <w:tr w:rsidR="00E67EAF" w:rsidRPr="00E67EAF" w14:paraId="38A6BC91" w14:textId="77777777" w:rsidTr="009C7A01">
        <w:trPr>
          <w:gridAfter w:val="1"/>
          <w:wAfter w:w="236" w:type="dxa"/>
          <w:trHeight w:val="397"/>
        </w:trPr>
        <w:tc>
          <w:tcPr>
            <w:tcW w:w="8931" w:type="dxa"/>
            <w:gridSpan w:val="6"/>
            <w:shd w:val="clear" w:color="auto" w:fill="D9D9D9"/>
            <w:vAlign w:val="center"/>
          </w:tcPr>
          <w:p w14:paraId="1D7F532E" w14:textId="77777777" w:rsidR="00E67EAF" w:rsidRPr="00E67EAF" w:rsidRDefault="00E67EAF" w:rsidP="00233E0A">
            <w:pPr>
              <w:numPr>
                <w:ilvl w:val="0"/>
                <w:numId w:val="1"/>
              </w:numPr>
              <w:spacing w:before="60" w:after="60"/>
              <w:ind w:left="316"/>
              <w:contextualSpacing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  <w:highlight w:val="lightGray"/>
              </w:rPr>
              <w:t xml:space="preserve">Identificação do </w:t>
            </w:r>
            <w:r w:rsidR="00233E0A">
              <w:rPr>
                <w:rFonts w:ascii="Garamond" w:hAnsi="Garamond" w:cs="Arial"/>
                <w:b/>
              </w:rPr>
              <w:t>Beneficiário</w:t>
            </w:r>
          </w:p>
        </w:tc>
      </w:tr>
      <w:tr w:rsidR="00E67EAF" w:rsidRPr="00E67EAF" w14:paraId="5D56C25E" w14:textId="77777777" w:rsidTr="009C7A01">
        <w:trPr>
          <w:gridAfter w:val="1"/>
          <w:wAfter w:w="236" w:type="dxa"/>
          <w:trHeight w:val="454"/>
        </w:trPr>
        <w:tc>
          <w:tcPr>
            <w:tcW w:w="3577" w:type="dxa"/>
            <w:vAlign w:val="center"/>
          </w:tcPr>
          <w:p w14:paraId="6F9CCAA2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Nome/Denominação:</w:t>
            </w:r>
          </w:p>
        </w:tc>
        <w:tc>
          <w:tcPr>
            <w:tcW w:w="2324" w:type="dxa"/>
            <w:vAlign w:val="center"/>
          </w:tcPr>
          <w:p w14:paraId="6D169F63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749" w:type="dxa"/>
            <w:vAlign w:val="center"/>
          </w:tcPr>
          <w:p w14:paraId="17ED8098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0D6B02CA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</w:tr>
      <w:tr w:rsidR="00E67EAF" w:rsidRPr="00E67EAF" w14:paraId="6A31344F" w14:textId="77777777" w:rsidTr="009C7A01">
        <w:trPr>
          <w:gridAfter w:val="1"/>
          <w:wAfter w:w="236" w:type="dxa"/>
          <w:trHeight w:val="454"/>
        </w:trPr>
        <w:tc>
          <w:tcPr>
            <w:tcW w:w="3577" w:type="dxa"/>
            <w:vAlign w:val="center"/>
          </w:tcPr>
          <w:p w14:paraId="646B78D2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NIF/NIPC:</w:t>
            </w:r>
          </w:p>
        </w:tc>
        <w:tc>
          <w:tcPr>
            <w:tcW w:w="2324" w:type="dxa"/>
            <w:vAlign w:val="center"/>
          </w:tcPr>
          <w:p w14:paraId="0A0706FB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749" w:type="dxa"/>
            <w:vAlign w:val="center"/>
          </w:tcPr>
          <w:p w14:paraId="4AA373DF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7BA0FDB0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</w:tr>
      <w:tr w:rsidR="00E67EAF" w:rsidRPr="00E67EAF" w14:paraId="20BF4AB7" w14:textId="77777777" w:rsidTr="009C7A01">
        <w:trPr>
          <w:gridAfter w:val="1"/>
          <w:wAfter w:w="236" w:type="dxa"/>
          <w:trHeight w:val="454"/>
        </w:trPr>
        <w:tc>
          <w:tcPr>
            <w:tcW w:w="3577" w:type="dxa"/>
            <w:vAlign w:val="center"/>
          </w:tcPr>
          <w:p w14:paraId="7CB09FC6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Morada:</w:t>
            </w:r>
          </w:p>
        </w:tc>
        <w:tc>
          <w:tcPr>
            <w:tcW w:w="2324" w:type="dxa"/>
            <w:vAlign w:val="center"/>
          </w:tcPr>
          <w:p w14:paraId="1EEE7068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749" w:type="dxa"/>
            <w:vAlign w:val="center"/>
          </w:tcPr>
          <w:p w14:paraId="3C5B1AD3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0E20F0B7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</w:tr>
      <w:tr w:rsidR="00E67EAF" w:rsidRPr="00E67EAF" w14:paraId="6EC09B71" w14:textId="77777777" w:rsidTr="009C7A01">
        <w:trPr>
          <w:gridAfter w:val="1"/>
          <w:wAfter w:w="236" w:type="dxa"/>
          <w:trHeight w:val="454"/>
        </w:trPr>
        <w:tc>
          <w:tcPr>
            <w:tcW w:w="3577" w:type="dxa"/>
            <w:vAlign w:val="center"/>
          </w:tcPr>
          <w:p w14:paraId="65A204BA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Código Postal:</w:t>
            </w:r>
          </w:p>
        </w:tc>
        <w:tc>
          <w:tcPr>
            <w:tcW w:w="2324" w:type="dxa"/>
            <w:vAlign w:val="center"/>
          </w:tcPr>
          <w:p w14:paraId="139C40E5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749" w:type="dxa"/>
            <w:vAlign w:val="center"/>
          </w:tcPr>
          <w:p w14:paraId="6C724530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Localidade:</w:t>
            </w:r>
          </w:p>
        </w:tc>
        <w:tc>
          <w:tcPr>
            <w:tcW w:w="1281" w:type="dxa"/>
            <w:gridSpan w:val="3"/>
            <w:vAlign w:val="center"/>
          </w:tcPr>
          <w:p w14:paraId="76D544E2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</w:tr>
      <w:tr w:rsidR="00E67EAF" w:rsidRPr="00E67EAF" w14:paraId="09082344" w14:textId="77777777" w:rsidTr="009C7A01">
        <w:trPr>
          <w:gridAfter w:val="1"/>
          <w:wAfter w:w="236" w:type="dxa"/>
          <w:trHeight w:val="454"/>
        </w:trPr>
        <w:tc>
          <w:tcPr>
            <w:tcW w:w="3577" w:type="dxa"/>
            <w:vAlign w:val="center"/>
          </w:tcPr>
          <w:p w14:paraId="6E183C4D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Freguesia:</w:t>
            </w:r>
          </w:p>
        </w:tc>
        <w:tc>
          <w:tcPr>
            <w:tcW w:w="2324" w:type="dxa"/>
            <w:vAlign w:val="center"/>
          </w:tcPr>
          <w:p w14:paraId="32CE58B9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749" w:type="dxa"/>
            <w:vAlign w:val="center"/>
          </w:tcPr>
          <w:p w14:paraId="312E89B3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Concelho:</w:t>
            </w:r>
          </w:p>
        </w:tc>
        <w:tc>
          <w:tcPr>
            <w:tcW w:w="1281" w:type="dxa"/>
            <w:gridSpan w:val="3"/>
            <w:vAlign w:val="center"/>
          </w:tcPr>
          <w:p w14:paraId="61655F5B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</w:tr>
      <w:tr w:rsidR="00E67EAF" w:rsidRPr="00E67EAF" w14:paraId="6A9020C6" w14:textId="77777777" w:rsidTr="009C7A01">
        <w:trPr>
          <w:gridAfter w:val="1"/>
          <w:wAfter w:w="236" w:type="dxa"/>
          <w:trHeight w:val="454"/>
        </w:trPr>
        <w:tc>
          <w:tcPr>
            <w:tcW w:w="3577" w:type="dxa"/>
            <w:vAlign w:val="center"/>
          </w:tcPr>
          <w:p w14:paraId="183DAF30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Telefone:</w:t>
            </w:r>
          </w:p>
        </w:tc>
        <w:tc>
          <w:tcPr>
            <w:tcW w:w="2324" w:type="dxa"/>
            <w:vAlign w:val="center"/>
          </w:tcPr>
          <w:p w14:paraId="117682DB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749" w:type="dxa"/>
            <w:vAlign w:val="center"/>
          </w:tcPr>
          <w:p w14:paraId="0A86CACD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Telemóvel:</w:t>
            </w:r>
          </w:p>
        </w:tc>
        <w:tc>
          <w:tcPr>
            <w:tcW w:w="1281" w:type="dxa"/>
            <w:gridSpan w:val="3"/>
            <w:vAlign w:val="center"/>
          </w:tcPr>
          <w:p w14:paraId="701ED9A2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</w:tr>
      <w:tr w:rsidR="00E67EAF" w:rsidRPr="00E67EAF" w14:paraId="40DEF528" w14:textId="77777777" w:rsidTr="009C7A01">
        <w:trPr>
          <w:gridAfter w:val="1"/>
          <w:wAfter w:w="236" w:type="dxa"/>
          <w:trHeight w:val="510"/>
        </w:trPr>
        <w:tc>
          <w:tcPr>
            <w:tcW w:w="3577" w:type="dxa"/>
            <w:vAlign w:val="center"/>
          </w:tcPr>
          <w:p w14:paraId="36462EC3" w14:textId="77777777" w:rsid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Endereço eletrónico:</w:t>
            </w:r>
          </w:p>
          <w:p w14:paraId="3D7CB8B8" w14:textId="77777777" w:rsidR="0001634C" w:rsidRPr="00E67EAF" w:rsidRDefault="0001634C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2324" w:type="dxa"/>
            <w:vAlign w:val="center"/>
          </w:tcPr>
          <w:p w14:paraId="74C7486D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749" w:type="dxa"/>
            <w:vAlign w:val="center"/>
          </w:tcPr>
          <w:p w14:paraId="1C3278C8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57505BCF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</w:tr>
      <w:tr w:rsidR="00E67EAF" w:rsidRPr="00E67EAF" w14:paraId="12322057" w14:textId="77777777" w:rsidTr="009C7A01">
        <w:trPr>
          <w:gridAfter w:val="1"/>
          <w:wAfter w:w="236" w:type="dxa"/>
          <w:trHeight w:val="1474"/>
        </w:trPr>
        <w:tc>
          <w:tcPr>
            <w:tcW w:w="8931" w:type="dxa"/>
            <w:gridSpan w:val="6"/>
            <w:shd w:val="clear" w:color="auto" w:fill="F2F2F2"/>
            <w:vAlign w:val="center"/>
          </w:tcPr>
          <w:p w14:paraId="446FDB05" w14:textId="366A996A" w:rsidR="00E67EAF" w:rsidRPr="00E67EAF" w:rsidRDefault="00E67EAF" w:rsidP="00586DEA">
            <w:pPr>
              <w:spacing w:before="60" w:after="60"/>
              <w:contextualSpacing/>
              <w:jc w:val="both"/>
              <w:rPr>
                <w:rFonts w:ascii="Garamond" w:hAnsi="Garamond" w:cs="Arial"/>
                <w:b/>
                <w:i/>
              </w:rPr>
            </w:pPr>
            <w:r w:rsidRPr="009C7A01">
              <w:rPr>
                <w:rFonts w:ascii="Garamond" w:hAnsi="Garamond" w:cs="Arial"/>
                <w:b/>
                <w:i/>
              </w:rPr>
              <w:t xml:space="preserve">Vem solicitar a concessão de apoio financeiro ao abrigo da alínea c) do n.º 1 e </w:t>
            </w:r>
            <w:r w:rsidR="00233E0A" w:rsidRPr="009C7A01">
              <w:rPr>
                <w:rFonts w:ascii="Garamond" w:hAnsi="Garamond" w:cs="Arial"/>
                <w:b/>
                <w:i/>
              </w:rPr>
              <w:t>d</w:t>
            </w:r>
            <w:r w:rsidRPr="009C7A01">
              <w:rPr>
                <w:rFonts w:ascii="Garamond" w:hAnsi="Garamond" w:cs="Arial"/>
                <w:b/>
                <w:i/>
              </w:rPr>
              <w:t xml:space="preserve">o n.º </w:t>
            </w:r>
            <w:r w:rsidR="00C67165" w:rsidRPr="009C7A01">
              <w:rPr>
                <w:rFonts w:ascii="Garamond" w:hAnsi="Garamond" w:cs="Arial"/>
                <w:b/>
                <w:i/>
              </w:rPr>
              <w:t>9</w:t>
            </w:r>
            <w:r w:rsidRPr="009C7A01">
              <w:rPr>
                <w:rFonts w:ascii="Garamond" w:hAnsi="Garamond" w:cs="Arial"/>
                <w:b/>
                <w:i/>
              </w:rPr>
              <w:t xml:space="preserve"> do artigo </w:t>
            </w:r>
            <w:r w:rsidR="00586DEA">
              <w:rPr>
                <w:rFonts w:ascii="Garamond" w:hAnsi="Garamond" w:cs="Arial"/>
                <w:b/>
                <w:i/>
              </w:rPr>
              <w:t>4</w:t>
            </w:r>
            <w:r w:rsidR="009308B9">
              <w:rPr>
                <w:rFonts w:ascii="Garamond" w:hAnsi="Garamond" w:cs="Arial"/>
                <w:b/>
                <w:i/>
              </w:rPr>
              <w:t>4</w:t>
            </w:r>
            <w:r w:rsidRPr="009C7A01">
              <w:rPr>
                <w:rFonts w:ascii="Garamond" w:hAnsi="Garamond" w:cs="Arial"/>
                <w:b/>
                <w:i/>
              </w:rPr>
              <w:t xml:space="preserve">.º do </w:t>
            </w:r>
            <w:r w:rsidR="00C67165" w:rsidRPr="009C7A01">
              <w:rPr>
                <w:rFonts w:ascii="Garamond" w:hAnsi="Garamond" w:cs="Arial"/>
                <w:b/>
                <w:i/>
              </w:rPr>
              <w:t xml:space="preserve">Decreto Legislativo Regional </w:t>
            </w:r>
            <w:r w:rsidR="008D5BFD" w:rsidRPr="009C7A01">
              <w:rPr>
                <w:rFonts w:ascii="Garamond" w:hAnsi="Garamond" w:cs="Arial"/>
                <w:b/>
                <w:i/>
              </w:rPr>
              <w:t>n. º</w:t>
            </w:r>
            <w:r w:rsidR="003506DA">
              <w:rPr>
                <w:rFonts w:ascii="Garamond" w:hAnsi="Garamond" w:cs="Arial"/>
                <w:b/>
                <w:i/>
              </w:rPr>
              <w:t>15</w:t>
            </w:r>
            <w:r w:rsidR="00C67165" w:rsidRPr="009C7A01">
              <w:rPr>
                <w:rFonts w:ascii="Garamond" w:hAnsi="Garamond" w:cs="Arial"/>
                <w:b/>
                <w:i/>
              </w:rPr>
              <w:t>/202</w:t>
            </w:r>
            <w:r w:rsidR="00FB3654">
              <w:rPr>
                <w:rFonts w:ascii="Garamond" w:hAnsi="Garamond" w:cs="Arial"/>
                <w:b/>
                <w:i/>
              </w:rPr>
              <w:t>4</w:t>
            </w:r>
            <w:r w:rsidR="00C67165" w:rsidRPr="009C7A01">
              <w:rPr>
                <w:rFonts w:ascii="Garamond" w:hAnsi="Garamond" w:cs="Arial"/>
                <w:b/>
                <w:i/>
              </w:rPr>
              <w:t xml:space="preserve">/A, de </w:t>
            </w:r>
            <w:r w:rsidR="00383E3F">
              <w:rPr>
                <w:rFonts w:ascii="Garamond" w:hAnsi="Garamond" w:cs="Arial"/>
                <w:b/>
                <w:i/>
              </w:rPr>
              <w:t>30</w:t>
            </w:r>
            <w:r w:rsidR="00FB3654">
              <w:rPr>
                <w:rFonts w:ascii="Garamond" w:hAnsi="Garamond" w:cs="Arial"/>
                <w:b/>
                <w:i/>
              </w:rPr>
              <w:t xml:space="preserve"> de</w:t>
            </w:r>
            <w:r w:rsidR="00586DEA">
              <w:rPr>
                <w:rFonts w:ascii="Garamond" w:hAnsi="Garamond" w:cs="Arial"/>
                <w:b/>
                <w:i/>
              </w:rPr>
              <w:t xml:space="preserve"> </w:t>
            </w:r>
            <w:r w:rsidR="00383E3F">
              <w:rPr>
                <w:rFonts w:ascii="Garamond" w:hAnsi="Garamond" w:cs="Arial"/>
                <w:b/>
                <w:i/>
              </w:rPr>
              <w:t>dezembro</w:t>
            </w:r>
            <w:r w:rsidRPr="009C7A01">
              <w:rPr>
                <w:rFonts w:ascii="Garamond" w:hAnsi="Garamond" w:cs="Arial"/>
                <w:b/>
                <w:i/>
              </w:rPr>
              <w:t>, nos termos e condições a seguir assinalados.</w:t>
            </w:r>
          </w:p>
        </w:tc>
      </w:tr>
      <w:tr w:rsidR="00E67EAF" w:rsidRPr="00E67EAF" w14:paraId="740A96EA" w14:textId="77777777" w:rsidTr="009C7A01">
        <w:trPr>
          <w:gridAfter w:val="1"/>
          <w:wAfter w:w="236" w:type="dxa"/>
          <w:trHeight w:val="454"/>
        </w:trPr>
        <w:tc>
          <w:tcPr>
            <w:tcW w:w="8931" w:type="dxa"/>
            <w:gridSpan w:val="6"/>
            <w:shd w:val="clear" w:color="auto" w:fill="auto"/>
            <w:vAlign w:val="center"/>
          </w:tcPr>
          <w:p w14:paraId="280F750F" w14:textId="77777777" w:rsidR="00E67EAF" w:rsidRPr="00E67EAF" w:rsidRDefault="00E67EAF" w:rsidP="00E67EAF">
            <w:pPr>
              <w:spacing w:before="60" w:after="60"/>
              <w:contextualSpacing/>
              <w:rPr>
                <w:rFonts w:ascii="Garamond" w:hAnsi="Garamond" w:cs="Arial"/>
                <w:b/>
                <w:i/>
              </w:rPr>
            </w:pPr>
          </w:p>
        </w:tc>
      </w:tr>
      <w:tr w:rsidR="00E67EAF" w:rsidRPr="00E67EAF" w14:paraId="72E5B5F8" w14:textId="77777777" w:rsidTr="009C7A01">
        <w:trPr>
          <w:gridAfter w:val="1"/>
          <w:wAfter w:w="236" w:type="dxa"/>
          <w:trHeight w:val="397"/>
        </w:trPr>
        <w:tc>
          <w:tcPr>
            <w:tcW w:w="8931" w:type="dxa"/>
            <w:gridSpan w:val="6"/>
            <w:shd w:val="clear" w:color="auto" w:fill="D9D9D9"/>
            <w:vAlign w:val="center"/>
          </w:tcPr>
          <w:p w14:paraId="554C8060" w14:textId="77777777" w:rsidR="00E67EAF" w:rsidRPr="00E67EAF" w:rsidRDefault="00E67EAF" w:rsidP="00586DEA">
            <w:pPr>
              <w:numPr>
                <w:ilvl w:val="0"/>
                <w:numId w:val="1"/>
              </w:numPr>
              <w:spacing w:before="60" w:after="60"/>
              <w:ind w:left="316"/>
              <w:contextualSpacing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Pessoa responsável pel</w:t>
            </w:r>
            <w:r w:rsidR="00586DEA">
              <w:rPr>
                <w:rFonts w:ascii="Garamond" w:hAnsi="Garamond" w:cs="Arial"/>
                <w:b/>
              </w:rPr>
              <w:t>o pedido de apoio</w:t>
            </w:r>
          </w:p>
        </w:tc>
      </w:tr>
      <w:tr w:rsidR="00E67EAF" w:rsidRPr="00E67EAF" w14:paraId="2856F2BC" w14:textId="77777777" w:rsidTr="009C7A01">
        <w:trPr>
          <w:gridAfter w:val="1"/>
          <w:wAfter w:w="236" w:type="dxa"/>
          <w:trHeight w:val="454"/>
        </w:trPr>
        <w:tc>
          <w:tcPr>
            <w:tcW w:w="3577" w:type="dxa"/>
            <w:vAlign w:val="center"/>
          </w:tcPr>
          <w:p w14:paraId="7182D5CA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Nome:</w:t>
            </w:r>
          </w:p>
        </w:tc>
        <w:tc>
          <w:tcPr>
            <w:tcW w:w="2324" w:type="dxa"/>
            <w:vAlign w:val="center"/>
          </w:tcPr>
          <w:p w14:paraId="43509966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749" w:type="dxa"/>
            <w:vAlign w:val="center"/>
          </w:tcPr>
          <w:p w14:paraId="0619B101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22A829C3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</w:tr>
      <w:tr w:rsidR="00E67EAF" w:rsidRPr="00E67EAF" w14:paraId="6FAF8901" w14:textId="77777777" w:rsidTr="009C7A01">
        <w:trPr>
          <w:gridAfter w:val="1"/>
          <w:wAfter w:w="236" w:type="dxa"/>
          <w:trHeight w:val="454"/>
        </w:trPr>
        <w:tc>
          <w:tcPr>
            <w:tcW w:w="3577" w:type="dxa"/>
            <w:vAlign w:val="center"/>
          </w:tcPr>
          <w:p w14:paraId="2AAAE86B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NIF:</w:t>
            </w:r>
          </w:p>
        </w:tc>
        <w:tc>
          <w:tcPr>
            <w:tcW w:w="2324" w:type="dxa"/>
            <w:vAlign w:val="center"/>
          </w:tcPr>
          <w:p w14:paraId="79A32DB4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749" w:type="dxa"/>
            <w:vAlign w:val="center"/>
          </w:tcPr>
          <w:p w14:paraId="041D549F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7443FF8C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</w:tr>
      <w:tr w:rsidR="00E67EAF" w:rsidRPr="00E67EAF" w14:paraId="5233981F" w14:textId="77777777" w:rsidTr="009C7A01">
        <w:trPr>
          <w:gridAfter w:val="1"/>
          <w:wAfter w:w="236" w:type="dxa"/>
          <w:trHeight w:val="454"/>
        </w:trPr>
        <w:tc>
          <w:tcPr>
            <w:tcW w:w="3577" w:type="dxa"/>
            <w:vAlign w:val="center"/>
          </w:tcPr>
          <w:p w14:paraId="3C27E1FA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Morada:</w:t>
            </w:r>
          </w:p>
        </w:tc>
        <w:tc>
          <w:tcPr>
            <w:tcW w:w="2324" w:type="dxa"/>
            <w:vAlign w:val="center"/>
          </w:tcPr>
          <w:p w14:paraId="6114FBF9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749" w:type="dxa"/>
            <w:vAlign w:val="center"/>
          </w:tcPr>
          <w:p w14:paraId="7D137C95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6F9F6D5E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</w:tr>
      <w:tr w:rsidR="00E67EAF" w:rsidRPr="00E67EAF" w14:paraId="4FF335B3" w14:textId="77777777" w:rsidTr="009C7A01">
        <w:trPr>
          <w:gridAfter w:val="1"/>
          <w:wAfter w:w="236" w:type="dxa"/>
          <w:trHeight w:val="454"/>
        </w:trPr>
        <w:tc>
          <w:tcPr>
            <w:tcW w:w="3577" w:type="dxa"/>
            <w:vAlign w:val="center"/>
          </w:tcPr>
          <w:p w14:paraId="205FC989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Código Postal:</w:t>
            </w:r>
          </w:p>
        </w:tc>
        <w:tc>
          <w:tcPr>
            <w:tcW w:w="2324" w:type="dxa"/>
            <w:vAlign w:val="center"/>
          </w:tcPr>
          <w:p w14:paraId="15C3524E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749" w:type="dxa"/>
            <w:vAlign w:val="center"/>
          </w:tcPr>
          <w:p w14:paraId="01394365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Localidade:</w:t>
            </w:r>
          </w:p>
        </w:tc>
        <w:tc>
          <w:tcPr>
            <w:tcW w:w="1281" w:type="dxa"/>
            <w:gridSpan w:val="3"/>
            <w:vAlign w:val="center"/>
          </w:tcPr>
          <w:p w14:paraId="0CDB30FE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</w:tr>
      <w:tr w:rsidR="00E67EAF" w:rsidRPr="00E67EAF" w14:paraId="7A31A45C" w14:textId="77777777" w:rsidTr="009C7A01">
        <w:trPr>
          <w:gridAfter w:val="1"/>
          <w:wAfter w:w="236" w:type="dxa"/>
          <w:trHeight w:val="454"/>
        </w:trPr>
        <w:tc>
          <w:tcPr>
            <w:tcW w:w="3577" w:type="dxa"/>
            <w:vAlign w:val="center"/>
          </w:tcPr>
          <w:p w14:paraId="405FE690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Freguesia:</w:t>
            </w:r>
          </w:p>
        </w:tc>
        <w:tc>
          <w:tcPr>
            <w:tcW w:w="2324" w:type="dxa"/>
            <w:vAlign w:val="center"/>
          </w:tcPr>
          <w:p w14:paraId="3A1CEBE5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749" w:type="dxa"/>
            <w:vAlign w:val="center"/>
          </w:tcPr>
          <w:p w14:paraId="029271E8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Concelho:</w:t>
            </w:r>
          </w:p>
        </w:tc>
        <w:tc>
          <w:tcPr>
            <w:tcW w:w="1281" w:type="dxa"/>
            <w:gridSpan w:val="3"/>
            <w:vAlign w:val="center"/>
          </w:tcPr>
          <w:p w14:paraId="47289039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</w:tr>
      <w:tr w:rsidR="00E67EAF" w:rsidRPr="00E67EAF" w14:paraId="21050D4F" w14:textId="77777777" w:rsidTr="009C7A01">
        <w:trPr>
          <w:gridAfter w:val="1"/>
          <w:wAfter w:w="236" w:type="dxa"/>
          <w:trHeight w:val="454"/>
        </w:trPr>
        <w:tc>
          <w:tcPr>
            <w:tcW w:w="3577" w:type="dxa"/>
            <w:vAlign w:val="center"/>
          </w:tcPr>
          <w:p w14:paraId="5D7B6378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Telefone:</w:t>
            </w:r>
          </w:p>
        </w:tc>
        <w:tc>
          <w:tcPr>
            <w:tcW w:w="2324" w:type="dxa"/>
            <w:vAlign w:val="center"/>
          </w:tcPr>
          <w:p w14:paraId="61A3CAC8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749" w:type="dxa"/>
            <w:vAlign w:val="center"/>
          </w:tcPr>
          <w:p w14:paraId="63A752D7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Telemóvel:</w:t>
            </w:r>
          </w:p>
        </w:tc>
        <w:tc>
          <w:tcPr>
            <w:tcW w:w="1281" w:type="dxa"/>
            <w:gridSpan w:val="3"/>
            <w:vAlign w:val="center"/>
          </w:tcPr>
          <w:p w14:paraId="2521E96F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</w:tr>
      <w:tr w:rsidR="00E67EAF" w:rsidRPr="00E67EAF" w14:paraId="762A1E8C" w14:textId="77777777" w:rsidTr="009C7A01">
        <w:trPr>
          <w:gridAfter w:val="1"/>
          <w:wAfter w:w="236" w:type="dxa"/>
          <w:trHeight w:val="454"/>
        </w:trPr>
        <w:tc>
          <w:tcPr>
            <w:tcW w:w="3577" w:type="dxa"/>
            <w:vAlign w:val="center"/>
          </w:tcPr>
          <w:p w14:paraId="59DC5C33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Endereço eletrónico:</w:t>
            </w:r>
          </w:p>
        </w:tc>
        <w:tc>
          <w:tcPr>
            <w:tcW w:w="2324" w:type="dxa"/>
            <w:vAlign w:val="center"/>
          </w:tcPr>
          <w:p w14:paraId="75C9FBD2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749" w:type="dxa"/>
            <w:vAlign w:val="center"/>
          </w:tcPr>
          <w:p w14:paraId="60CEABB0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739D5746" w14:textId="77777777" w:rsidR="00E67EAF" w:rsidRPr="00E67EAF" w:rsidRDefault="00E67EAF" w:rsidP="00C67165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</w:tr>
      <w:tr w:rsidR="00E67EAF" w:rsidRPr="00E67EAF" w14:paraId="43AFEB3F" w14:textId="77777777" w:rsidTr="009C7A01">
        <w:trPr>
          <w:gridAfter w:val="1"/>
          <w:wAfter w:w="236" w:type="dxa"/>
          <w:trHeight w:val="397"/>
        </w:trPr>
        <w:tc>
          <w:tcPr>
            <w:tcW w:w="8931" w:type="dxa"/>
            <w:gridSpan w:val="6"/>
            <w:shd w:val="clear" w:color="auto" w:fill="D9D9D9"/>
            <w:vAlign w:val="center"/>
          </w:tcPr>
          <w:p w14:paraId="48E2E675" w14:textId="77777777" w:rsidR="00E67EAF" w:rsidRPr="00E67EAF" w:rsidRDefault="00E67EAF" w:rsidP="009C7A01">
            <w:pPr>
              <w:numPr>
                <w:ilvl w:val="0"/>
                <w:numId w:val="1"/>
              </w:numPr>
              <w:spacing w:before="60" w:after="60"/>
              <w:ind w:left="316"/>
              <w:contextualSpacing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 xml:space="preserve">Identificação do </w:t>
            </w:r>
            <w:r w:rsidR="009C7A01">
              <w:rPr>
                <w:rFonts w:ascii="Garamond" w:hAnsi="Garamond" w:cs="Arial"/>
                <w:b/>
              </w:rPr>
              <w:t>investimento</w:t>
            </w:r>
          </w:p>
        </w:tc>
      </w:tr>
      <w:tr w:rsidR="00E67EAF" w:rsidRPr="00E67EAF" w14:paraId="346450E9" w14:textId="77777777" w:rsidTr="009C7A01">
        <w:trPr>
          <w:gridAfter w:val="1"/>
          <w:wAfter w:w="236" w:type="dxa"/>
          <w:trHeight w:val="454"/>
        </w:trPr>
        <w:tc>
          <w:tcPr>
            <w:tcW w:w="3577" w:type="dxa"/>
            <w:vAlign w:val="center"/>
          </w:tcPr>
          <w:p w14:paraId="7715B3B6" w14:textId="77777777" w:rsidR="00E67EAF" w:rsidRDefault="00C53C42" w:rsidP="00E67EAF">
            <w:pPr>
              <w:numPr>
                <w:ilvl w:val="1"/>
                <w:numId w:val="1"/>
              </w:numPr>
              <w:contextualSpacing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Designação</w:t>
            </w:r>
            <w:r w:rsidR="00E67EAF" w:rsidRPr="00E67EAF">
              <w:rPr>
                <w:rFonts w:ascii="Garamond" w:hAnsi="Garamond" w:cs="Arial"/>
                <w:b/>
              </w:rPr>
              <w:t>:</w:t>
            </w:r>
          </w:p>
          <w:p w14:paraId="0277D556" w14:textId="77777777" w:rsidR="00CB645E" w:rsidRDefault="00CB645E" w:rsidP="00CB645E">
            <w:pPr>
              <w:contextualSpacing/>
              <w:rPr>
                <w:rFonts w:ascii="Garamond" w:hAnsi="Garamond" w:cs="Arial"/>
                <w:b/>
              </w:rPr>
            </w:pPr>
          </w:p>
          <w:p w14:paraId="105A5EB0" w14:textId="77777777" w:rsidR="00CB645E" w:rsidRDefault="00CB645E" w:rsidP="00CB645E">
            <w:pPr>
              <w:contextualSpacing/>
              <w:rPr>
                <w:rFonts w:ascii="Garamond" w:hAnsi="Garamond" w:cs="Arial"/>
                <w:b/>
              </w:rPr>
            </w:pPr>
          </w:p>
          <w:p w14:paraId="4EE0BA6F" w14:textId="4A3FE5A9" w:rsidR="00CB645E" w:rsidRPr="00E67EAF" w:rsidRDefault="00CB645E" w:rsidP="00CB645E">
            <w:pPr>
              <w:contextualSpacing/>
              <w:rPr>
                <w:rFonts w:ascii="Garamond" w:hAnsi="Garamond" w:cs="Arial"/>
                <w:b/>
              </w:rPr>
            </w:pPr>
          </w:p>
        </w:tc>
        <w:tc>
          <w:tcPr>
            <w:tcW w:w="2324" w:type="dxa"/>
            <w:vAlign w:val="center"/>
          </w:tcPr>
          <w:p w14:paraId="1E5D1968" w14:textId="77777777" w:rsidR="00E67EAF" w:rsidRPr="00E67EAF" w:rsidRDefault="00E67EAF" w:rsidP="00E67EAF">
            <w:pPr>
              <w:spacing w:before="60" w:after="60"/>
              <w:contextualSpacing/>
              <w:rPr>
                <w:rFonts w:ascii="Garamond" w:hAnsi="Garamond" w:cs="Arial"/>
                <w:b/>
              </w:rPr>
            </w:pPr>
          </w:p>
        </w:tc>
        <w:tc>
          <w:tcPr>
            <w:tcW w:w="1749" w:type="dxa"/>
            <w:vAlign w:val="center"/>
          </w:tcPr>
          <w:p w14:paraId="74A45F87" w14:textId="77777777" w:rsidR="00E67EAF" w:rsidRPr="00E67EAF" w:rsidRDefault="00E67EAF" w:rsidP="00E67EAF">
            <w:pPr>
              <w:spacing w:before="60" w:after="60"/>
              <w:contextualSpacing/>
              <w:rPr>
                <w:rFonts w:ascii="Garamond" w:hAnsi="Garamond" w:cs="Arial"/>
                <w:b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60F1B973" w14:textId="77777777" w:rsidR="00E67EAF" w:rsidRPr="00E67EAF" w:rsidRDefault="00E67EAF" w:rsidP="00E67EAF">
            <w:pPr>
              <w:spacing w:before="60" w:after="60"/>
              <w:contextualSpacing/>
              <w:rPr>
                <w:rFonts w:ascii="Garamond" w:hAnsi="Garamond" w:cs="Arial"/>
                <w:b/>
              </w:rPr>
            </w:pPr>
          </w:p>
        </w:tc>
      </w:tr>
      <w:tr w:rsidR="00E67EAF" w:rsidRPr="00E67EAF" w14:paraId="5755CBE8" w14:textId="77777777" w:rsidTr="009C7A01">
        <w:trPr>
          <w:gridAfter w:val="1"/>
          <w:wAfter w:w="236" w:type="dxa"/>
          <w:trHeight w:val="454"/>
        </w:trPr>
        <w:tc>
          <w:tcPr>
            <w:tcW w:w="3577" w:type="dxa"/>
            <w:vAlign w:val="center"/>
          </w:tcPr>
          <w:p w14:paraId="0780D636" w14:textId="77777777" w:rsidR="00E67EAF" w:rsidRDefault="00E67EAF" w:rsidP="00E67EAF">
            <w:pPr>
              <w:numPr>
                <w:ilvl w:val="1"/>
                <w:numId w:val="1"/>
              </w:numPr>
              <w:contextualSpacing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Descrição:</w:t>
            </w:r>
          </w:p>
          <w:p w14:paraId="74A687BE" w14:textId="4DD7EF33" w:rsidR="009C7A01" w:rsidRDefault="009C7A01" w:rsidP="009C7A01">
            <w:pPr>
              <w:contextualSpacing/>
              <w:rPr>
                <w:rFonts w:ascii="Garamond" w:hAnsi="Garamond" w:cs="Arial"/>
                <w:b/>
              </w:rPr>
            </w:pPr>
          </w:p>
          <w:p w14:paraId="70006897" w14:textId="5AB96CBA" w:rsidR="00FB3654" w:rsidRDefault="00FB3654" w:rsidP="009C7A01">
            <w:pPr>
              <w:contextualSpacing/>
              <w:rPr>
                <w:rFonts w:ascii="Garamond" w:hAnsi="Garamond" w:cs="Arial"/>
                <w:b/>
              </w:rPr>
            </w:pPr>
          </w:p>
          <w:p w14:paraId="168D0FC9" w14:textId="3CA3614B" w:rsidR="00FB3654" w:rsidRDefault="00FB3654" w:rsidP="009C7A01">
            <w:pPr>
              <w:contextualSpacing/>
              <w:rPr>
                <w:rFonts w:ascii="Garamond" w:hAnsi="Garamond" w:cs="Arial"/>
                <w:b/>
              </w:rPr>
            </w:pPr>
          </w:p>
          <w:p w14:paraId="62D85AD4" w14:textId="21215607" w:rsidR="00FB3654" w:rsidRDefault="00FB3654" w:rsidP="009C7A01">
            <w:pPr>
              <w:contextualSpacing/>
              <w:rPr>
                <w:rFonts w:ascii="Garamond" w:hAnsi="Garamond" w:cs="Arial"/>
                <w:b/>
              </w:rPr>
            </w:pPr>
          </w:p>
          <w:p w14:paraId="16EE0A4F" w14:textId="450E4247" w:rsidR="00FB3654" w:rsidRDefault="00FB3654" w:rsidP="009C7A01">
            <w:pPr>
              <w:contextualSpacing/>
              <w:rPr>
                <w:rFonts w:ascii="Garamond" w:hAnsi="Garamond" w:cs="Arial"/>
                <w:b/>
              </w:rPr>
            </w:pPr>
          </w:p>
          <w:p w14:paraId="4F1185DE" w14:textId="6E497AF3" w:rsidR="00FB3654" w:rsidRDefault="00FB3654" w:rsidP="009C7A01">
            <w:pPr>
              <w:contextualSpacing/>
              <w:rPr>
                <w:rFonts w:ascii="Garamond" w:hAnsi="Garamond" w:cs="Arial"/>
                <w:b/>
              </w:rPr>
            </w:pPr>
          </w:p>
          <w:p w14:paraId="13FEAC4C" w14:textId="77777777" w:rsidR="00FB3654" w:rsidRDefault="00FB3654" w:rsidP="009C7A01">
            <w:pPr>
              <w:contextualSpacing/>
              <w:rPr>
                <w:rFonts w:ascii="Garamond" w:hAnsi="Garamond" w:cs="Arial"/>
                <w:b/>
              </w:rPr>
            </w:pPr>
          </w:p>
          <w:p w14:paraId="33B271B8" w14:textId="77777777" w:rsidR="009C7A01" w:rsidRPr="00E67EAF" w:rsidRDefault="009C7A01" w:rsidP="009C7A01">
            <w:pPr>
              <w:contextualSpacing/>
              <w:rPr>
                <w:rFonts w:ascii="Garamond" w:hAnsi="Garamond" w:cs="Arial"/>
                <w:b/>
              </w:rPr>
            </w:pPr>
          </w:p>
        </w:tc>
        <w:tc>
          <w:tcPr>
            <w:tcW w:w="2324" w:type="dxa"/>
            <w:vAlign w:val="center"/>
          </w:tcPr>
          <w:p w14:paraId="5FC176AF" w14:textId="77777777" w:rsidR="00E67EAF" w:rsidRPr="00E67EAF" w:rsidRDefault="00E67EAF" w:rsidP="00E67EAF">
            <w:pPr>
              <w:spacing w:before="60" w:after="60"/>
              <w:contextualSpacing/>
              <w:rPr>
                <w:rFonts w:ascii="Garamond" w:hAnsi="Garamond" w:cs="Arial"/>
                <w:b/>
              </w:rPr>
            </w:pPr>
          </w:p>
        </w:tc>
        <w:tc>
          <w:tcPr>
            <w:tcW w:w="1749" w:type="dxa"/>
            <w:vAlign w:val="center"/>
          </w:tcPr>
          <w:p w14:paraId="1BF3056C" w14:textId="77777777" w:rsidR="00E67EAF" w:rsidRPr="00E67EAF" w:rsidRDefault="00E67EAF" w:rsidP="00E67EAF">
            <w:pPr>
              <w:spacing w:before="60" w:after="60"/>
              <w:contextualSpacing/>
              <w:rPr>
                <w:rFonts w:ascii="Garamond" w:hAnsi="Garamond" w:cs="Arial"/>
                <w:b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5523BEA6" w14:textId="77777777" w:rsidR="00E67EAF" w:rsidRPr="00E67EAF" w:rsidRDefault="00E67EAF" w:rsidP="00E67EAF">
            <w:pPr>
              <w:spacing w:before="60" w:after="60"/>
              <w:contextualSpacing/>
              <w:rPr>
                <w:rFonts w:ascii="Garamond" w:hAnsi="Garamond" w:cs="Arial"/>
                <w:b/>
              </w:rPr>
            </w:pPr>
          </w:p>
        </w:tc>
      </w:tr>
      <w:tr w:rsidR="00E67EAF" w:rsidRPr="00E67EAF" w14:paraId="15B9EB71" w14:textId="77777777" w:rsidTr="009C7A01">
        <w:trPr>
          <w:gridAfter w:val="1"/>
          <w:wAfter w:w="236" w:type="dxa"/>
          <w:trHeight w:val="454"/>
        </w:trPr>
        <w:tc>
          <w:tcPr>
            <w:tcW w:w="8931" w:type="dxa"/>
            <w:gridSpan w:val="6"/>
            <w:vAlign w:val="center"/>
          </w:tcPr>
          <w:p w14:paraId="117C68D0" w14:textId="41F8C47B" w:rsidR="00E67EAF" w:rsidRDefault="00E67EAF" w:rsidP="00E67EAF">
            <w:pPr>
              <w:numPr>
                <w:ilvl w:val="1"/>
                <w:numId w:val="1"/>
              </w:numPr>
              <w:contextualSpacing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Objetivo/Finalidade/Interesse do projeto:</w:t>
            </w:r>
          </w:p>
          <w:p w14:paraId="7F967686" w14:textId="4A4DFCB3" w:rsidR="00CB645E" w:rsidRDefault="00CB645E" w:rsidP="00CB645E">
            <w:pPr>
              <w:contextualSpacing/>
              <w:rPr>
                <w:rFonts w:ascii="Garamond" w:hAnsi="Garamond" w:cs="Arial"/>
                <w:b/>
              </w:rPr>
            </w:pPr>
          </w:p>
          <w:p w14:paraId="2CE428FC" w14:textId="480509BD" w:rsidR="00CB645E" w:rsidRDefault="00CB645E" w:rsidP="00CB645E">
            <w:pPr>
              <w:contextualSpacing/>
              <w:rPr>
                <w:rFonts w:ascii="Garamond" w:hAnsi="Garamond" w:cs="Arial"/>
                <w:b/>
              </w:rPr>
            </w:pPr>
          </w:p>
          <w:p w14:paraId="0453685D" w14:textId="77777777" w:rsidR="00CB645E" w:rsidRDefault="00CB645E" w:rsidP="00CB645E">
            <w:pPr>
              <w:contextualSpacing/>
              <w:rPr>
                <w:rFonts w:ascii="Garamond" w:hAnsi="Garamond" w:cs="Arial"/>
                <w:b/>
              </w:rPr>
            </w:pPr>
          </w:p>
          <w:p w14:paraId="6CCDABC2" w14:textId="77777777" w:rsidR="009C7A01" w:rsidRDefault="009C7A01" w:rsidP="009C7A01">
            <w:pPr>
              <w:ind w:left="1080"/>
              <w:contextualSpacing/>
              <w:rPr>
                <w:rFonts w:ascii="Garamond" w:hAnsi="Garamond" w:cs="Arial"/>
                <w:b/>
              </w:rPr>
            </w:pPr>
          </w:p>
          <w:p w14:paraId="29431429" w14:textId="2C24A85E" w:rsidR="002B1FBC" w:rsidRDefault="002B1FBC" w:rsidP="009C7A01">
            <w:pPr>
              <w:ind w:left="1080"/>
              <w:contextualSpacing/>
              <w:rPr>
                <w:rFonts w:ascii="Garamond" w:hAnsi="Garamond" w:cs="Arial"/>
                <w:b/>
              </w:rPr>
            </w:pPr>
          </w:p>
          <w:p w14:paraId="155BDFF0" w14:textId="00AAC01A" w:rsidR="00FB3654" w:rsidRDefault="00FB3654" w:rsidP="009C7A01">
            <w:pPr>
              <w:ind w:left="1080"/>
              <w:contextualSpacing/>
              <w:rPr>
                <w:rFonts w:ascii="Garamond" w:hAnsi="Garamond" w:cs="Arial"/>
                <w:b/>
              </w:rPr>
            </w:pPr>
          </w:p>
          <w:p w14:paraId="3198449E" w14:textId="77777777" w:rsidR="00FB3654" w:rsidRDefault="00FB3654" w:rsidP="009C7A01">
            <w:pPr>
              <w:ind w:left="1080"/>
              <w:contextualSpacing/>
              <w:rPr>
                <w:rFonts w:ascii="Garamond" w:hAnsi="Garamond" w:cs="Arial"/>
                <w:b/>
              </w:rPr>
            </w:pPr>
          </w:p>
          <w:p w14:paraId="0D6924EA" w14:textId="77777777" w:rsidR="009C7A01" w:rsidRPr="00E67EAF" w:rsidRDefault="009C7A01" w:rsidP="009C7A01">
            <w:pPr>
              <w:ind w:left="1080"/>
              <w:contextualSpacing/>
              <w:rPr>
                <w:rFonts w:ascii="Garamond" w:hAnsi="Garamond" w:cs="Arial"/>
                <w:b/>
              </w:rPr>
            </w:pPr>
          </w:p>
        </w:tc>
      </w:tr>
      <w:tr w:rsidR="00E67EAF" w:rsidRPr="0001634C" w14:paraId="22BC8F22" w14:textId="77777777" w:rsidTr="009C7A01">
        <w:trPr>
          <w:trHeight w:val="397"/>
        </w:trPr>
        <w:tc>
          <w:tcPr>
            <w:tcW w:w="3577" w:type="dxa"/>
            <w:shd w:val="clear" w:color="auto" w:fill="D9D9D9"/>
            <w:vAlign w:val="center"/>
          </w:tcPr>
          <w:p w14:paraId="188A1E01" w14:textId="77777777" w:rsidR="00E67EAF" w:rsidRPr="00E67EAF" w:rsidRDefault="00E67EAF" w:rsidP="009C7A01">
            <w:pPr>
              <w:numPr>
                <w:ilvl w:val="0"/>
                <w:numId w:val="1"/>
              </w:numPr>
              <w:spacing w:before="60" w:after="60"/>
              <w:ind w:left="316"/>
              <w:contextualSpacing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 xml:space="preserve">Localização do </w:t>
            </w:r>
            <w:r w:rsidR="009C7A01">
              <w:rPr>
                <w:rFonts w:ascii="Garamond" w:hAnsi="Garamond" w:cs="Arial"/>
                <w:b/>
              </w:rPr>
              <w:t>investimento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05ADB893" w14:textId="77777777" w:rsidR="00E67EAF" w:rsidRPr="00E67EAF" w:rsidRDefault="00E67EAF" w:rsidP="00E67EAF">
            <w:pPr>
              <w:spacing w:before="60" w:after="60"/>
              <w:contextualSpacing/>
              <w:rPr>
                <w:rFonts w:ascii="Garamond" w:hAnsi="Garamond" w:cs="Arial"/>
                <w:b/>
              </w:rPr>
            </w:pPr>
          </w:p>
        </w:tc>
        <w:tc>
          <w:tcPr>
            <w:tcW w:w="3030" w:type="dxa"/>
            <w:gridSpan w:val="4"/>
            <w:shd w:val="clear" w:color="auto" w:fill="D9D9D9"/>
            <w:vAlign w:val="center"/>
          </w:tcPr>
          <w:p w14:paraId="748E9952" w14:textId="77777777" w:rsidR="00E67EAF" w:rsidRPr="00E67EAF" w:rsidRDefault="00E67EAF" w:rsidP="00E67EAF">
            <w:pPr>
              <w:tabs>
                <w:tab w:val="left" w:pos="2810"/>
              </w:tabs>
              <w:spacing w:before="60" w:after="60"/>
              <w:contextualSpacing/>
              <w:rPr>
                <w:rFonts w:ascii="Garamond" w:hAnsi="Garamond" w:cs="Arial"/>
                <w:b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1D9CC84A" w14:textId="77777777" w:rsidR="00E67EAF" w:rsidRPr="00E67EAF" w:rsidRDefault="00E67EAF" w:rsidP="00E67EAF">
            <w:pPr>
              <w:spacing w:before="60" w:after="60"/>
              <w:ind w:left="-420" w:right="-721" w:firstLine="27"/>
              <w:contextualSpacing/>
              <w:rPr>
                <w:rFonts w:ascii="Garamond" w:hAnsi="Garamond" w:cs="Arial"/>
                <w:b/>
              </w:rPr>
            </w:pPr>
          </w:p>
        </w:tc>
      </w:tr>
      <w:tr w:rsidR="00E67EAF" w:rsidRPr="00E67EAF" w14:paraId="19B9C041" w14:textId="77777777" w:rsidTr="009C7A01">
        <w:trPr>
          <w:trHeight w:val="397"/>
        </w:trPr>
        <w:tc>
          <w:tcPr>
            <w:tcW w:w="3577" w:type="dxa"/>
            <w:vAlign w:val="center"/>
          </w:tcPr>
          <w:p w14:paraId="36CBD36F" w14:textId="77777777" w:rsidR="00E67EAF" w:rsidRPr="00E67EAF" w:rsidRDefault="00E67EAF" w:rsidP="00E67EAF">
            <w:pPr>
              <w:numPr>
                <w:ilvl w:val="1"/>
                <w:numId w:val="1"/>
              </w:numPr>
              <w:ind w:left="1077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Ilha</w:t>
            </w:r>
          </w:p>
        </w:tc>
        <w:tc>
          <w:tcPr>
            <w:tcW w:w="2324" w:type="dxa"/>
          </w:tcPr>
          <w:p w14:paraId="447B191F" w14:textId="77777777" w:rsidR="00E67EAF" w:rsidRPr="00E67EAF" w:rsidRDefault="00E67EAF" w:rsidP="00E67EAF">
            <w:pPr>
              <w:spacing w:before="60" w:after="60"/>
              <w:contextualSpacing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030" w:type="dxa"/>
            <w:gridSpan w:val="4"/>
          </w:tcPr>
          <w:p w14:paraId="417FA542" w14:textId="77777777" w:rsidR="00E67EAF" w:rsidRPr="00E67EAF" w:rsidRDefault="00E67EAF" w:rsidP="00E67EAF">
            <w:pPr>
              <w:spacing w:before="60" w:after="60"/>
              <w:contextualSpacing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58F3BD80" w14:textId="77777777" w:rsidR="00E67EAF" w:rsidRPr="00E67EAF" w:rsidRDefault="00E67EAF" w:rsidP="00E67EAF">
            <w:pPr>
              <w:spacing w:before="60" w:after="60"/>
              <w:contextualSpacing/>
              <w:rPr>
                <w:rFonts w:ascii="Garamond" w:hAnsi="Garamond" w:cs="Arial"/>
                <w:b/>
              </w:rPr>
            </w:pPr>
          </w:p>
        </w:tc>
      </w:tr>
      <w:tr w:rsidR="00E67EAF" w:rsidRPr="00E67EAF" w14:paraId="742108ED" w14:textId="77777777" w:rsidTr="009C7A01">
        <w:trPr>
          <w:trHeight w:val="397"/>
        </w:trPr>
        <w:tc>
          <w:tcPr>
            <w:tcW w:w="3577" w:type="dxa"/>
            <w:vAlign w:val="center"/>
          </w:tcPr>
          <w:p w14:paraId="06112E8C" w14:textId="77777777" w:rsidR="00E67EAF" w:rsidRPr="00E67EAF" w:rsidRDefault="00E67EAF" w:rsidP="00E67EAF">
            <w:pPr>
              <w:numPr>
                <w:ilvl w:val="1"/>
                <w:numId w:val="1"/>
              </w:numPr>
              <w:contextualSpacing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Concelho</w:t>
            </w:r>
          </w:p>
        </w:tc>
        <w:tc>
          <w:tcPr>
            <w:tcW w:w="2324" w:type="dxa"/>
          </w:tcPr>
          <w:p w14:paraId="5C33556C" w14:textId="77777777" w:rsidR="00E67EAF" w:rsidRPr="00E67EAF" w:rsidRDefault="00E67EAF" w:rsidP="00E67EAF">
            <w:pPr>
              <w:spacing w:before="60" w:after="60"/>
              <w:contextualSpacing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030" w:type="dxa"/>
            <w:gridSpan w:val="4"/>
          </w:tcPr>
          <w:p w14:paraId="386102A7" w14:textId="77777777" w:rsidR="00E67EAF" w:rsidRPr="00E67EAF" w:rsidRDefault="00E67EAF" w:rsidP="00E67EAF">
            <w:pPr>
              <w:spacing w:before="60" w:after="60"/>
              <w:contextualSpacing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7CAF8227" w14:textId="77777777" w:rsidR="00E67EAF" w:rsidRPr="00E67EAF" w:rsidRDefault="00E67EAF" w:rsidP="00E67EAF">
            <w:pPr>
              <w:spacing w:before="60" w:after="60"/>
              <w:contextualSpacing/>
              <w:rPr>
                <w:rFonts w:ascii="Garamond" w:hAnsi="Garamond" w:cs="Arial"/>
                <w:b/>
              </w:rPr>
            </w:pPr>
          </w:p>
        </w:tc>
      </w:tr>
      <w:tr w:rsidR="00E67EAF" w:rsidRPr="00E67EAF" w14:paraId="2CA1F451" w14:textId="77777777" w:rsidTr="009C7A01">
        <w:trPr>
          <w:trHeight w:val="397"/>
        </w:trPr>
        <w:tc>
          <w:tcPr>
            <w:tcW w:w="3577" w:type="dxa"/>
            <w:vAlign w:val="center"/>
          </w:tcPr>
          <w:p w14:paraId="3260688E" w14:textId="77777777" w:rsidR="00E67EAF" w:rsidRPr="00E67EAF" w:rsidRDefault="00E67EAF" w:rsidP="00E67EAF">
            <w:pPr>
              <w:numPr>
                <w:ilvl w:val="1"/>
                <w:numId w:val="1"/>
              </w:numPr>
              <w:contextualSpacing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Freguesia</w:t>
            </w:r>
          </w:p>
        </w:tc>
        <w:tc>
          <w:tcPr>
            <w:tcW w:w="2324" w:type="dxa"/>
          </w:tcPr>
          <w:p w14:paraId="3797DE30" w14:textId="77777777" w:rsidR="00E67EAF" w:rsidRPr="00E67EAF" w:rsidRDefault="00E67EAF" w:rsidP="00E67EAF">
            <w:pPr>
              <w:spacing w:before="60" w:after="60"/>
              <w:contextualSpacing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030" w:type="dxa"/>
            <w:gridSpan w:val="4"/>
          </w:tcPr>
          <w:p w14:paraId="58339FAB" w14:textId="77777777" w:rsidR="00E67EAF" w:rsidRPr="00E67EAF" w:rsidRDefault="00E67EAF" w:rsidP="00E67EAF">
            <w:pPr>
              <w:spacing w:before="60" w:after="60"/>
              <w:contextualSpacing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4F8140DB" w14:textId="77777777" w:rsidR="00E67EAF" w:rsidRPr="00E67EAF" w:rsidRDefault="00E67EAF" w:rsidP="00E67EAF">
            <w:pPr>
              <w:spacing w:before="60" w:after="60"/>
              <w:contextualSpacing/>
              <w:rPr>
                <w:rFonts w:ascii="Garamond" w:hAnsi="Garamond" w:cs="Arial"/>
                <w:b/>
              </w:rPr>
            </w:pPr>
          </w:p>
        </w:tc>
      </w:tr>
      <w:tr w:rsidR="00E67EAF" w:rsidRPr="0001634C" w14:paraId="24FEE44E" w14:textId="77777777" w:rsidTr="009C7A01">
        <w:trPr>
          <w:gridAfter w:val="2"/>
          <w:wAfter w:w="284" w:type="dxa"/>
          <w:trHeight w:val="397"/>
        </w:trPr>
        <w:tc>
          <w:tcPr>
            <w:tcW w:w="3577" w:type="dxa"/>
            <w:shd w:val="clear" w:color="auto" w:fill="D9D9D9"/>
            <w:vAlign w:val="center"/>
          </w:tcPr>
          <w:p w14:paraId="5C268A56" w14:textId="77777777" w:rsidR="00E67EAF" w:rsidRPr="00E67EAF" w:rsidRDefault="00E67EAF" w:rsidP="009C7A01">
            <w:pPr>
              <w:numPr>
                <w:ilvl w:val="0"/>
                <w:numId w:val="1"/>
              </w:numPr>
              <w:spacing w:before="60" w:after="60"/>
              <w:ind w:left="316"/>
              <w:contextualSpacing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 xml:space="preserve">Custo total do </w:t>
            </w:r>
            <w:r w:rsidR="009C7A01">
              <w:rPr>
                <w:rFonts w:ascii="Garamond" w:hAnsi="Garamond" w:cs="Arial"/>
                <w:b/>
              </w:rPr>
              <w:t>investimento</w:t>
            </w:r>
            <w:r w:rsidRPr="00E67EAF">
              <w:rPr>
                <w:rFonts w:ascii="Garamond" w:hAnsi="Garamond" w:cs="Arial"/>
                <w:b/>
              </w:rPr>
              <w:t>:</w:t>
            </w:r>
          </w:p>
        </w:tc>
        <w:tc>
          <w:tcPr>
            <w:tcW w:w="2324" w:type="dxa"/>
            <w:shd w:val="clear" w:color="auto" w:fill="D9D9D9"/>
          </w:tcPr>
          <w:p w14:paraId="4D95E6F3" w14:textId="77777777" w:rsidR="00E67EAF" w:rsidRPr="00E67EAF" w:rsidRDefault="00E67EAF" w:rsidP="00E67EAF">
            <w:pPr>
              <w:spacing w:before="60" w:after="60"/>
              <w:contextualSpacing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746" w:type="dxa"/>
            <w:gridSpan w:val="2"/>
            <w:shd w:val="clear" w:color="auto" w:fill="D9D9D9"/>
          </w:tcPr>
          <w:p w14:paraId="0AC9CCBA" w14:textId="77777777" w:rsidR="00E67EAF" w:rsidRPr="00E67EAF" w:rsidRDefault="00E67EAF" w:rsidP="00E67EAF">
            <w:pPr>
              <w:spacing w:before="60" w:after="60"/>
              <w:contextualSpacing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7ABFA3E1" w14:textId="77777777" w:rsidR="00E67EAF" w:rsidRPr="00E67EAF" w:rsidRDefault="00E67EAF" w:rsidP="00E67EAF">
            <w:pPr>
              <w:spacing w:before="60" w:after="60"/>
              <w:ind w:left="-251"/>
              <w:contextualSpacing/>
              <w:rPr>
                <w:rFonts w:ascii="Garamond" w:hAnsi="Garamond" w:cs="Arial"/>
                <w:b/>
              </w:rPr>
            </w:pPr>
          </w:p>
        </w:tc>
      </w:tr>
      <w:tr w:rsidR="00E67EAF" w:rsidRPr="0001634C" w14:paraId="1CF4DAC2" w14:textId="77777777" w:rsidTr="009C7A01">
        <w:trPr>
          <w:trHeight w:val="397"/>
        </w:trPr>
        <w:tc>
          <w:tcPr>
            <w:tcW w:w="3577" w:type="dxa"/>
            <w:shd w:val="clear" w:color="auto" w:fill="FFFFFF"/>
          </w:tcPr>
          <w:p w14:paraId="618937A9" w14:textId="77777777" w:rsidR="00E67EAF" w:rsidRDefault="00E67EAF" w:rsidP="00E67EAF">
            <w:pPr>
              <w:spacing w:before="60" w:after="60"/>
              <w:ind w:left="316"/>
              <w:contextualSpacing/>
              <w:rPr>
                <w:rFonts w:ascii="Garamond" w:hAnsi="Garamond" w:cs="Arial"/>
                <w:b/>
              </w:rPr>
            </w:pPr>
          </w:p>
          <w:p w14:paraId="77A28D4D" w14:textId="77777777" w:rsidR="000B0F7F" w:rsidRDefault="000B0F7F" w:rsidP="00E67EAF">
            <w:pPr>
              <w:spacing w:before="60" w:after="60"/>
              <w:ind w:left="316"/>
              <w:contextualSpacing/>
              <w:rPr>
                <w:rFonts w:ascii="Garamond" w:hAnsi="Garamond" w:cs="Arial"/>
                <w:b/>
              </w:rPr>
            </w:pPr>
          </w:p>
          <w:p w14:paraId="37EEECA7" w14:textId="77777777" w:rsidR="00FB3654" w:rsidRDefault="00FB3654" w:rsidP="00E67EAF">
            <w:pPr>
              <w:spacing w:before="60" w:after="60"/>
              <w:ind w:left="316"/>
              <w:contextualSpacing/>
              <w:rPr>
                <w:rFonts w:ascii="Garamond" w:hAnsi="Garamond" w:cs="Arial"/>
                <w:b/>
              </w:rPr>
            </w:pPr>
          </w:p>
          <w:p w14:paraId="6829387E" w14:textId="3213AD5F" w:rsidR="00FB3654" w:rsidRPr="00E67EAF" w:rsidRDefault="00FB3654" w:rsidP="00E67EAF">
            <w:pPr>
              <w:spacing w:before="60" w:after="60"/>
              <w:ind w:left="316"/>
              <w:contextualSpacing/>
              <w:rPr>
                <w:rFonts w:ascii="Garamond" w:hAnsi="Garamond" w:cs="Arial"/>
                <w:b/>
              </w:rPr>
            </w:pPr>
          </w:p>
        </w:tc>
        <w:tc>
          <w:tcPr>
            <w:tcW w:w="2324" w:type="dxa"/>
            <w:shd w:val="clear" w:color="auto" w:fill="FFFFFF"/>
          </w:tcPr>
          <w:p w14:paraId="10691B69" w14:textId="77777777" w:rsidR="00E67EAF" w:rsidRPr="00E67EAF" w:rsidRDefault="00E67EAF" w:rsidP="00E67EAF">
            <w:pPr>
              <w:spacing w:before="60" w:after="60"/>
              <w:contextualSpacing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030" w:type="dxa"/>
            <w:gridSpan w:val="4"/>
            <w:shd w:val="clear" w:color="auto" w:fill="FFFFFF"/>
          </w:tcPr>
          <w:p w14:paraId="2B4D3242" w14:textId="77777777" w:rsidR="00E67EAF" w:rsidRPr="00E67EAF" w:rsidRDefault="00E67EAF" w:rsidP="00E67EAF">
            <w:pPr>
              <w:spacing w:before="60" w:after="60"/>
              <w:contextualSpacing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4B8DE0C6" w14:textId="77777777" w:rsidR="00E67EAF" w:rsidRPr="00E67EAF" w:rsidRDefault="00E67EAF" w:rsidP="00E67EAF">
            <w:pPr>
              <w:spacing w:before="60" w:after="60"/>
              <w:contextualSpacing/>
              <w:rPr>
                <w:rFonts w:ascii="Garamond" w:hAnsi="Garamond" w:cs="Arial"/>
                <w:b/>
              </w:rPr>
            </w:pPr>
          </w:p>
        </w:tc>
      </w:tr>
      <w:tr w:rsidR="00E67EAF" w:rsidRPr="00E67EAF" w14:paraId="544B979F" w14:textId="77777777" w:rsidTr="009C7A01">
        <w:trPr>
          <w:gridAfter w:val="1"/>
          <w:wAfter w:w="236" w:type="dxa"/>
          <w:trHeight w:val="397"/>
        </w:trPr>
        <w:tc>
          <w:tcPr>
            <w:tcW w:w="8931" w:type="dxa"/>
            <w:gridSpan w:val="6"/>
            <w:shd w:val="clear" w:color="auto" w:fill="D9D9D9"/>
            <w:vAlign w:val="center"/>
          </w:tcPr>
          <w:p w14:paraId="7878FB3F" w14:textId="77777777" w:rsidR="00E67EAF" w:rsidRPr="00E67EAF" w:rsidRDefault="00E67EAF" w:rsidP="00C67165">
            <w:pPr>
              <w:numPr>
                <w:ilvl w:val="0"/>
                <w:numId w:val="1"/>
              </w:numPr>
              <w:spacing w:before="60" w:after="60"/>
              <w:ind w:left="316"/>
              <w:contextualSpacing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Programação financeira anual</w:t>
            </w:r>
          </w:p>
        </w:tc>
      </w:tr>
      <w:tr w:rsidR="00E67EAF" w:rsidRPr="00E67EAF" w14:paraId="2F7A91ED" w14:textId="77777777" w:rsidTr="009C7A01">
        <w:trPr>
          <w:gridAfter w:val="1"/>
          <w:wAfter w:w="236" w:type="dxa"/>
          <w:trHeight w:val="397"/>
        </w:trPr>
        <w:tc>
          <w:tcPr>
            <w:tcW w:w="8931" w:type="dxa"/>
            <w:gridSpan w:val="6"/>
            <w:shd w:val="clear" w:color="auto" w:fill="FFFFFF"/>
          </w:tcPr>
          <w:p w14:paraId="730492CA" w14:textId="77777777" w:rsidR="00233E0A" w:rsidRDefault="00233E0A" w:rsidP="000B0F7F">
            <w:pPr>
              <w:spacing w:before="60" w:after="60"/>
              <w:contextualSpacing/>
              <w:rPr>
                <w:rFonts w:ascii="Garamond" w:hAnsi="Garamond" w:cs="Arial"/>
                <w:b/>
              </w:rPr>
            </w:pPr>
          </w:p>
          <w:p w14:paraId="11803C08" w14:textId="63F9A605" w:rsidR="00233E0A" w:rsidRDefault="00233E0A" w:rsidP="00E67EAF">
            <w:pPr>
              <w:spacing w:before="60" w:after="60"/>
              <w:ind w:left="316"/>
              <w:contextualSpacing/>
              <w:rPr>
                <w:rFonts w:ascii="Garamond" w:hAnsi="Garamond" w:cs="Arial"/>
                <w:b/>
              </w:rPr>
            </w:pPr>
          </w:p>
          <w:p w14:paraId="7B630879" w14:textId="2148F110" w:rsidR="00FB3654" w:rsidRDefault="00FB3654" w:rsidP="00E67EAF">
            <w:pPr>
              <w:spacing w:before="60" w:after="60"/>
              <w:ind w:left="316"/>
              <w:contextualSpacing/>
              <w:rPr>
                <w:rFonts w:ascii="Garamond" w:hAnsi="Garamond" w:cs="Arial"/>
                <w:b/>
              </w:rPr>
            </w:pPr>
          </w:p>
          <w:p w14:paraId="0654A3E5" w14:textId="77777777" w:rsidR="00FB3654" w:rsidRDefault="00FB3654" w:rsidP="00E67EAF">
            <w:pPr>
              <w:spacing w:before="60" w:after="60"/>
              <w:ind w:left="316"/>
              <w:contextualSpacing/>
              <w:rPr>
                <w:rFonts w:ascii="Garamond" w:hAnsi="Garamond" w:cs="Arial"/>
                <w:b/>
              </w:rPr>
            </w:pPr>
          </w:p>
          <w:p w14:paraId="7F8BC110" w14:textId="77777777" w:rsidR="00233E0A" w:rsidRPr="00E67EAF" w:rsidRDefault="00233E0A" w:rsidP="00E67EAF">
            <w:pPr>
              <w:spacing w:before="60" w:after="60"/>
              <w:ind w:left="316"/>
              <w:contextualSpacing/>
              <w:rPr>
                <w:rFonts w:ascii="Garamond" w:hAnsi="Garamond" w:cs="Arial"/>
                <w:b/>
              </w:rPr>
            </w:pPr>
          </w:p>
        </w:tc>
      </w:tr>
      <w:tr w:rsidR="00E67EAF" w:rsidRPr="00E67EAF" w14:paraId="1C7D6F00" w14:textId="77777777" w:rsidTr="009C7A01">
        <w:trPr>
          <w:gridAfter w:val="1"/>
          <w:wAfter w:w="236" w:type="dxa"/>
          <w:trHeight w:val="397"/>
        </w:trPr>
        <w:tc>
          <w:tcPr>
            <w:tcW w:w="8931" w:type="dxa"/>
            <w:gridSpan w:val="6"/>
            <w:shd w:val="clear" w:color="auto" w:fill="D9D9D9"/>
            <w:vAlign w:val="center"/>
          </w:tcPr>
          <w:p w14:paraId="0C3D088B" w14:textId="77777777" w:rsidR="00E67EAF" w:rsidRPr="00E67EAF" w:rsidRDefault="00E67EAF" w:rsidP="009C7A01">
            <w:pPr>
              <w:numPr>
                <w:ilvl w:val="0"/>
                <w:numId w:val="1"/>
              </w:numPr>
              <w:ind w:left="316" w:right="-1674"/>
              <w:contextualSpacing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 xml:space="preserve">Prazo de realização do </w:t>
            </w:r>
            <w:r w:rsidR="009C7A01">
              <w:rPr>
                <w:rFonts w:ascii="Garamond" w:hAnsi="Garamond" w:cs="Arial"/>
                <w:b/>
              </w:rPr>
              <w:t>investimento</w:t>
            </w:r>
          </w:p>
        </w:tc>
      </w:tr>
      <w:tr w:rsidR="00E67EAF" w:rsidRPr="00E67EAF" w14:paraId="1E2FEBCD" w14:textId="77777777" w:rsidTr="009C7A01">
        <w:trPr>
          <w:gridAfter w:val="1"/>
          <w:wAfter w:w="236" w:type="dxa"/>
          <w:trHeight w:val="454"/>
        </w:trPr>
        <w:tc>
          <w:tcPr>
            <w:tcW w:w="8931" w:type="dxa"/>
            <w:gridSpan w:val="6"/>
            <w:vAlign w:val="center"/>
          </w:tcPr>
          <w:p w14:paraId="131816D0" w14:textId="3FFCA6FE" w:rsidR="00E67EAF" w:rsidRPr="00E67EAF" w:rsidRDefault="00E67EAF" w:rsidP="00C67165">
            <w:pPr>
              <w:numPr>
                <w:ilvl w:val="1"/>
                <w:numId w:val="1"/>
              </w:numPr>
              <w:contextualSpacing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 xml:space="preserve">Datas </w:t>
            </w:r>
            <w:r w:rsidR="00CB13FD">
              <w:rPr>
                <w:rFonts w:ascii="Garamond" w:hAnsi="Garamond" w:cs="Arial"/>
                <w:b/>
              </w:rPr>
              <w:t xml:space="preserve">previstas </w:t>
            </w:r>
            <w:r w:rsidRPr="00E67EAF">
              <w:rPr>
                <w:rFonts w:ascii="Garamond" w:hAnsi="Garamond" w:cs="Arial"/>
                <w:b/>
              </w:rPr>
              <w:t xml:space="preserve">associadas à execução física </w:t>
            </w:r>
          </w:p>
        </w:tc>
      </w:tr>
      <w:tr w:rsidR="00E67EAF" w:rsidRPr="00E67EAF" w14:paraId="583EF82F" w14:textId="77777777" w:rsidTr="009C7A01">
        <w:trPr>
          <w:gridAfter w:val="1"/>
          <w:wAfter w:w="236" w:type="dxa"/>
          <w:trHeight w:val="454"/>
        </w:trPr>
        <w:tc>
          <w:tcPr>
            <w:tcW w:w="8931" w:type="dxa"/>
            <w:gridSpan w:val="6"/>
            <w:vAlign w:val="center"/>
          </w:tcPr>
          <w:p w14:paraId="2F75E0D4" w14:textId="77777777" w:rsidR="00E67EAF" w:rsidRPr="00E67EAF" w:rsidRDefault="00E67EAF" w:rsidP="00C67165">
            <w:pPr>
              <w:rPr>
                <w:rFonts w:ascii="Garamond" w:hAnsi="Garamond" w:cs="Arial"/>
              </w:rPr>
            </w:pPr>
            <w:r w:rsidRPr="00E67EAF">
              <w:rPr>
                <w:rFonts w:ascii="Garamond" w:hAnsi="Garamond" w:cs="Arial"/>
              </w:rPr>
              <w:t xml:space="preserve">                  Data de início:                                           Data de fim:</w:t>
            </w:r>
          </w:p>
        </w:tc>
      </w:tr>
      <w:tr w:rsidR="00E67EAF" w:rsidRPr="00E67EAF" w14:paraId="375C858E" w14:textId="77777777" w:rsidTr="009C7A01">
        <w:trPr>
          <w:gridAfter w:val="1"/>
          <w:wAfter w:w="236" w:type="dxa"/>
          <w:trHeight w:val="454"/>
        </w:trPr>
        <w:tc>
          <w:tcPr>
            <w:tcW w:w="8931" w:type="dxa"/>
            <w:gridSpan w:val="6"/>
            <w:vAlign w:val="center"/>
          </w:tcPr>
          <w:p w14:paraId="02C414BF" w14:textId="77777777" w:rsidR="00E67EAF" w:rsidRPr="00E67EAF" w:rsidRDefault="00E67EAF" w:rsidP="00C67165">
            <w:pPr>
              <w:numPr>
                <w:ilvl w:val="1"/>
                <w:numId w:val="1"/>
              </w:numPr>
              <w:contextualSpacing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Datas associadas à realização financeira</w:t>
            </w:r>
          </w:p>
        </w:tc>
      </w:tr>
      <w:tr w:rsidR="00E67EAF" w:rsidRPr="00E67EAF" w14:paraId="0741B3A8" w14:textId="77777777" w:rsidTr="009C7A01">
        <w:trPr>
          <w:gridAfter w:val="1"/>
          <w:wAfter w:w="236" w:type="dxa"/>
          <w:trHeight w:val="454"/>
        </w:trPr>
        <w:tc>
          <w:tcPr>
            <w:tcW w:w="8931" w:type="dxa"/>
            <w:gridSpan w:val="6"/>
            <w:vAlign w:val="center"/>
          </w:tcPr>
          <w:p w14:paraId="737C6BD5" w14:textId="77777777" w:rsidR="00E67EAF" w:rsidRPr="00E67EAF" w:rsidRDefault="00E67EAF" w:rsidP="00C67165">
            <w:pPr>
              <w:rPr>
                <w:rFonts w:ascii="Garamond" w:hAnsi="Garamond" w:cs="Arial"/>
              </w:rPr>
            </w:pPr>
            <w:r w:rsidRPr="00E67EAF">
              <w:rPr>
                <w:rFonts w:ascii="Garamond" w:hAnsi="Garamond" w:cs="Arial"/>
              </w:rPr>
              <w:t xml:space="preserve">                  Data de início:                                            Data de fim:</w:t>
            </w:r>
          </w:p>
        </w:tc>
      </w:tr>
      <w:tr w:rsidR="00E67EAF" w:rsidRPr="00E67EAF" w14:paraId="590FEA30" w14:textId="77777777" w:rsidTr="009C7A01">
        <w:trPr>
          <w:gridAfter w:val="1"/>
          <w:wAfter w:w="236" w:type="dxa"/>
          <w:trHeight w:val="397"/>
        </w:trPr>
        <w:tc>
          <w:tcPr>
            <w:tcW w:w="8931" w:type="dxa"/>
            <w:gridSpan w:val="6"/>
            <w:shd w:val="clear" w:color="auto" w:fill="D9D9D9"/>
            <w:vAlign w:val="center"/>
          </w:tcPr>
          <w:p w14:paraId="7E95EF72" w14:textId="77777777" w:rsidR="00E67EAF" w:rsidRPr="00E67EAF" w:rsidRDefault="00E67EAF" w:rsidP="00586DEA">
            <w:pPr>
              <w:numPr>
                <w:ilvl w:val="0"/>
                <w:numId w:val="1"/>
              </w:numPr>
              <w:spacing w:before="60" w:after="60"/>
              <w:ind w:left="316"/>
              <w:contextualSpacing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 xml:space="preserve">Documentação a apresentar </w:t>
            </w:r>
            <w:r w:rsidR="00586DEA">
              <w:rPr>
                <w:rFonts w:ascii="Garamond" w:hAnsi="Garamond" w:cs="Arial"/>
                <w:b/>
              </w:rPr>
              <w:t>no pedido de apoio</w:t>
            </w:r>
            <w:r w:rsidRPr="00E67EAF">
              <w:rPr>
                <w:rFonts w:ascii="Garamond" w:hAnsi="Garamond" w:cs="Arial"/>
                <w:b/>
              </w:rPr>
              <w:t>:</w:t>
            </w:r>
          </w:p>
        </w:tc>
      </w:tr>
      <w:tr w:rsidR="00E67EAF" w:rsidRPr="00E67EAF" w14:paraId="705A39BE" w14:textId="77777777" w:rsidTr="009C7A01">
        <w:trPr>
          <w:gridAfter w:val="1"/>
          <w:wAfter w:w="236" w:type="dxa"/>
          <w:trHeight w:val="454"/>
        </w:trPr>
        <w:tc>
          <w:tcPr>
            <w:tcW w:w="8931" w:type="dxa"/>
            <w:gridSpan w:val="6"/>
          </w:tcPr>
          <w:p w14:paraId="5298245B" w14:textId="77777777" w:rsidR="00B91764" w:rsidRPr="0001634C" w:rsidRDefault="00B91764" w:rsidP="00C67165">
            <w:pPr>
              <w:numPr>
                <w:ilvl w:val="0"/>
                <w:numId w:val="2"/>
              </w:numPr>
              <w:tabs>
                <w:tab w:val="left" w:pos="284"/>
                <w:tab w:val="left" w:pos="316"/>
              </w:tabs>
              <w:spacing w:before="60" w:after="60" w:line="276" w:lineRule="auto"/>
              <w:ind w:left="318" w:hanging="318"/>
              <w:jc w:val="both"/>
              <w:rPr>
                <w:rFonts w:ascii="Garamond" w:hAnsi="Garamond"/>
                <w:lang w:eastAsia="pt-PT"/>
              </w:rPr>
            </w:pPr>
            <w:r w:rsidRPr="0001634C">
              <w:rPr>
                <w:rFonts w:ascii="Garamond" w:hAnsi="Garamond"/>
                <w:lang w:eastAsia="pt-PT"/>
              </w:rPr>
              <w:t>Cartão de identificação de pessoa coletiva da entidade beneficiária do apoio;</w:t>
            </w:r>
          </w:p>
          <w:p w14:paraId="31B786A2" w14:textId="77777777" w:rsidR="00B91764" w:rsidRPr="0001634C" w:rsidRDefault="00B91764" w:rsidP="00C67165">
            <w:pPr>
              <w:numPr>
                <w:ilvl w:val="0"/>
                <w:numId w:val="2"/>
              </w:numPr>
              <w:tabs>
                <w:tab w:val="left" w:pos="284"/>
                <w:tab w:val="left" w:pos="316"/>
              </w:tabs>
              <w:spacing w:before="60" w:after="60" w:line="276" w:lineRule="auto"/>
              <w:ind w:left="318" w:hanging="318"/>
              <w:jc w:val="both"/>
              <w:rPr>
                <w:rFonts w:ascii="Garamond" w:hAnsi="Garamond"/>
                <w:lang w:eastAsia="pt-PT"/>
              </w:rPr>
            </w:pPr>
            <w:r w:rsidRPr="0001634C">
              <w:rPr>
                <w:rFonts w:ascii="Garamond" w:hAnsi="Garamond"/>
                <w:lang w:eastAsia="pt-PT"/>
              </w:rPr>
              <w:t>Bilhete de identidade e cartão de contribuinte ou cartão de cidadão do representante legal da entidade;</w:t>
            </w:r>
          </w:p>
          <w:p w14:paraId="68B4CAF1" w14:textId="77777777" w:rsidR="00B91764" w:rsidRPr="0001634C" w:rsidRDefault="00B91764" w:rsidP="00C67165">
            <w:pPr>
              <w:numPr>
                <w:ilvl w:val="0"/>
                <w:numId w:val="2"/>
              </w:numPr>
              <w:tabs>
                <w:tab w:val="left" w:pos="284"/>
                <w:tab w:val="left" w:pos="316"/>
              </w:tabs>
              <w:spacing w:before="60" w:after="60" w:line="276" w:lineRule="auto"/>
              <w:ind w:left="318" w:hanging="318"/>
              <w:jc w:val="both"/>
              <w:rPr>
                <w:rFonts w:ascii="Garamond" w:hAnsi="Garamond"/>
                <w:lang w:eastAsia="pt-PT"/>
              </w:rPr>
            </w:pPr>
            <w:r w:rsidRPr="0001634C">
              <w:rPr>
                <w:rFonts w:ascii="Garamond" w:hAnsi="Garamond"/>
                <w:lang w:eastAsia="pt-PT"/>
              </w:rPr>
              <w:lastRenderedPageBreak/>
              <w:t>Cópia da declaração de início/alteração da atividade</w:t>
            </w:r>
            <w:r w:rsidR="009C7A01">
              <w:rPr>
                <w:rFonts w:ascii="Garamond" w:hAnsi="Garamond"/>
                <w:lang w:eastAsia="pt-PT"/>
              </w:rPr>
              <w:t>, sendo o caso</w:t>
            </w:r>
            <w:r w:rsidRPr="0001634C">
              <w:rPr>
                <w:rFonts w:ascii="Garamond" w:hAnsi="Garamond"/>
                <w:lang w:eastAsia="pt-PT"/>
              </w:rPr>
              <w:t>;</w:t>
            </w:r>
          </w:p>
          <w:p w14:paraId="7ADA7470" w14:textId="77777777" w:rsidR="00B91764" w:rsidRPr="0001634C" w:rsidRDefault="00B91764" w:rsidP="00C67165">
            <w:pPr>
              <w:numPr>
                <w:ilvl w:val="0"/>
                <w:numId w:val="2"/>
              </w:numPr>
              <w:tabs>
                <w:tab w:val="left" w:pos="284"/>
                <w:tab w:val="left" w:pos="316"/>
              </w:tabs>
              <w:spacing w:before="60" w:after="60" w:line="276" w:lineRule="auto"/>
              <w:ind w:left="318" w:hanging="318"/>
              <w:jc w:val="both"/>
              <w:rPr>
                <w:rFonts w:ascii="Garamond" w:hAnsi="Garamond"/>
                <w:lang w:eastAsia="pt-PT"/>
              </w:rPr>
            </w:pPr>
            <w:r w:rsidRPr="0001634C">
              <w:rPr>
                <w:rFonts w:ascii="Garamond" w:hAnsi="Garamond"/>
                <w:lang w:eastAsia="pt-PT"/>
              </w:rPr>
              <w:t xml:space="preserve">Documento comprovativo da </w:t>
            </w:r>
            <w:r w:rsidRPr="0001634C">
              <w:rPr>
                <w:rFonts w:ascii="Garamond" w:eastAsia="Times New Roman" w:hAnsi="Garamond"/>
                <w:lang w:eastAsia="pt-PT"/>
              </w:rPr>
              <w:t>situação regularizada face à administração fiscal e à segurança social</w:t>
            </w:r>
            <w:r w:rsidRPr="0001634C">
              <w:rPr>
                <w:rFonts w:ascii="Garamond" w:hAnsi="Garamond"/>
                <w:lang w:eastAsia="pt-PT"/>
              </w:rPr>
              <w:t>;</w:t>
            </w:r>
          </w:p>
          <w:p w14:paraId="29B1D451" w14:textId="77777777" w:rsidR="00B91764" w:rsidRPr="0001634C" w:rsidRDefault="00B91764" w:rsidP="00C67165">
            <w:pPr>
              <w:numPr>
                <w:ilvl w:val="0"/>
                <w:numId w:val="2"/>
              </w:numPr>
              <w:tabs>
                <w:tab w:val="left" w:pos="284"/>
                <w:tab w:val="left" w:pos="316"/>
              </w:tabs>
              <w:spacing w:before="60" w:after="60" w:line="276" w:lineRule="auto"/>
              <w:ind w:left="318" w:hanging="318"/>
              <w:jc w:val="both"/>
              <w:rPr>
                <w:rFonts w:ascii="Garamond" w:hAnsi="Garamond"/>
                <w:lang w:eastAsia="pt-PT"/>
              </w:rPr>
            </w:pPr>
            <w:r w:rsidRPr="0001634C">
              <w:rPr>
                <w:rFonts w:ascii="Garamond" w:hAnsi="Garamond"/>
                <w:lang w:eastAsia="pt-PT"/>
              </w:rPr>
              <w:t>Escritura de constituição da entidade e comprovativo do respetivo registo</w:t>
            </w:r>
            <w:r w:rsidR="009C7A01">
              <w:rPr>
                <w:rFonts w:ascii="Garamond" w:hAnsi="Garamond"/>
                <w:lang w:eastAsia="pt-PT"/>
              </w:rPr>
              <w:t>, sendo o caso</w:t>
            </w:r>
            <w:r w:rsidRPr="0001634C">
              <w:rPr>
                <w:rFonts w:ascii="Garamond" w:hAnsi="Garamond"/>
                <w:lang w:eastAsia="pt-PT"/>
              </w:rPr>
              <w:t>;</w:t>
            </w:r>
          </w:p>
          <w:p w14:paraId="262AE2FF" w14:textId="77777777" w:rsidR="00B91764" w:rsidRPr="0001634C" w:rsidRDefault="00B91764" w:rsidP="00C67165">
            <w:pPr>
              <w:numPr>
                <w:ilvl w:val="0"/>
                <w:numId w:val="2"/>
              </w:numPr>
              <w:tabs>
                <w:tab w:val="left" w:pos="284"/>
                <w:tab w:val="left" w:pos="316"/>
              </w:tabs>
              <w:spacing w:before="60" w:after="60" w:line="276" w:lineRule="auto"/>
              <w:ind w:left="318" w:hanging="318"/>
              <w:jc w:val="both"/>
              <w:rPr>
                <w:rFonts w:ascii="Garamond" w:hAnsi="Garamond"/>
                <w:lang w:eastAsia="pt-PT"/>
              </w:rPr>
            </w:pPr>
            <w:r w:rsidRPr="0001634C">
              <w:rPr>
                <w:rFonts w:ascii="Garamond" w:hAnsi="Garamond"/>
                <w:lang w:eastAsia="pt-PT"/>
              </w:rPr>
              <w:t>Estatutos atualizados e comprovativo do respetivo registo;</w:t>
            </w:r>
          </w:p>
          <w:p w14:paraId="5653139F" w14:textId="77777777" w:rsidR="00B91764" w:rsidRPr="0001634C" w:rsidRDefault="00B91764" w:rsidP="00C67165">
            <w:pPr>
              <w:numPr>
                <w:ilvl w:val="0"/>
                <w:numId w:val="2"/>
              </w:numPr>
              <w:tabs>
                <w:tab w:val="left" w:pos="284"/>
                <w:tab w:val="left" w:pos="316"/>
              </w:tabs>
              <w:spacing w:before="60" w:after="60" w:line="276" w:lineRule="auto"/>
              <w:ind w:left="318" w:hanging="318"/>
              <w:jc w:val="both"/>
              <w:rPr>
                <w:rFonts w:ascii="Garamond" w:hAnsi="Garamond"/>
                <w:lang w:eastAsia="pt-PT"/>
              </w:rPr>
            </w:pPr>
            <w:r w:rsidRPr="0001634C">
              <w:rPr>
                <w:rFonts w:ascii="Garamond" w:hAnsi="Garamond"/>
                <w:lang w:eastAsia="pt-PT"/>
              </w:rPr>
              <w:t>Ata de tomada de posse;</w:t>
            </w:r>
          </w:p>
          <w:p w14:paraId="4C24A370" w14:textId="77777777" w:rsidR="00B91764" w:rsidRPr="0001634C" w:rsidRDefault="00B91764" w:rsidP="00C67165">
            <w:pPr>
              <w:numPr>
                <w:ilvl w:val="0"/>
                <w:numId w:val="2"/>
              </w:numPr>
              <w:tabs>
                <w:tab w:val="left" w:pos="284"/>
                <w:tab w:val="left" w:pos="316"/>
              </w:tabs>
              <w:spacing w:before="60" w:after="60" w:line="276" w:lineRule="auto"/>
              <w:ind w:left="318" w:hanging="318"/>
              <w:jc w:val="both"/>
              <w:rPr>
                <w:rFonts w:ascii="Garamond" w:hAnsi="Garamond"/>
                <w:lang w:eastAsia="pt-PT"/>
              </w:rPr>
            </w:pPr>
            <w:r w:rsidRPr="0001634C">
              <w:rPr>
                <w:rFonts w:ascii="Garamond" w:hAnsi="Garamond"/>
                <w:lang w:eastAsia="pt-PT"/>
              </w:rPr>
              <w:t>Certidão do registo predial do imóvel onde será realizado o investimento;</w:t>
            </w:r>
          </w:p>
          <w:p w14:paraId="349ED003" w14:textId="77777777" w:rsidR="00B91764" w:rsidRPr="0001634C" w:rsidRDefault="00B91764" w:rsidP="00C67165">
            <w:pPr>
              <w:numPr>
                <w:ilvl w:val="0"/>
                <w:numId w:val="2"/>
              </w:numPr>
              <w:tabs>
                <w:tab w:val="left" w:pos="284"/>
                <w:tab w:val="left" w:pos="316"/>
              </w:tabs>
              <w:spacing w:before="60" w:after="60" w:line="276" w:lineRule="auto"/>
              <w:ind w:left="318" w:hanging="318"/>
              <w:jc w:val="both"/>
              <w:rPr>
                <w:rFonts w:ascii="Garamond" w:hAnsi="Garamond"/>
                <w:lang w:eastAsia="pt-PT"/>
              </w:rPr>
            </w:pPr>
            <w:r w:rsidRPr="0001634C">
              <w:rPr>
                <w:rFonts w:ascii="Garamond" w:hAnsi="Garamond"/>
                <w:lang w:eastAsia="pt-PT"/>
              </w:rPr>
              <w:t>Cópia caderneta predial, atualizada, do imóvel onde será realizado o investimento;</w:t>
            </w:r>
          </w:p>
          <w:p w14:paraId="2687A2A1" w14:textId="5ABD6E52" w:rsidR="00CB13FD" w:rsidRPr="00CB13FD" w:rsidRDefault="00B91764" w:rsidP="00CB13FD">
            <w:pPr>
              <w:numPr>
                <w:ilvl w:val="0"/>
                <w:numId w:val="2"/>
              </w:numPr>
              <w:tabs>
                <w:tab w:val="left" w:pos="284"/>
                <w:tab w:val="left" w:pos="316"/>
              </w:tabs>
              <w:spacing w:before="60" w:after="60" w:line="276" w:lineRule="auto"/>
              <w:ind w:left="318" w:hanging="318"/>
              <w:jc w:val="both"/>
              <w:rPr>
                <w:rFonts w:ascii="Garamond" w:hAnsi="Garamond"/>
                <w:lang w:eastAsia="pt-PT"/>
              </w:rPr>
            </w:pPr>
            <w:r w:rsidRPr="0001634C">
              <w:rPr>
                <w:rFonts w:ascii="Garamond" w:hAnsi="Garamond"/>
                <w:lang w:eastAsia="pt-PT"/>
              </w:rPr>
              <w:t>Título de propriedade do imóvel a que se destina o apoio</w:t>
            </w:r>
            <w:r w:rsidR="009C7A01" w:rsidRPr="009C7A01">
              <w:rPr>
                <w:rFonts w:ascii="Garamond" w:hAnsi="Garamond"/>
                <w:lang w:eastAsia="pt-PT"/>
              </w:rPr>
              <w:t xml:space="preserve">, </w:t>
            </w:r>
            <w:r w:rsidR="00CB13FD">
              <w:rPr>
                <w:rFonts w:ascii="Garamond" w:hAnsi="Garamond"/>
                <w:lang w:eastAsia="pt-PT"/>
              </w:rPr>
              <w:t xml:space="preserve">exceto nos casos em que o pedido de apoio tenha como objeto a aquisição do imóvel destinado à construção de infraestrutura pública de parque de estacionamento, ou dispor de contrato de arrendamento, </w:t>
            </w:r>
            <w:r w:rsidR="009C7A01" w:rsidRPr="009C7A01">
              <w:rPr>
                <w:rFonts w:ascii="Garamond" w:hAnsi="Garamond"/>
                <w:lang w:eastAsia="pt-PT"/>
              </w:rPr>
              <w:t>ou outro título que legitime a sua utilização</w:t>
            </w:r>
            <w:r w:rsidR="00CB13FD">
              <w:rPr>
                <w:rFonts w:ascii="Garamond" w:hAnsi="Garamond"/>
                <w:lang w:eastAsia="pt-PT"/>
              </w:rPr>
              <w:t>, desde que o contrato, ou título, tenha sido outorgado entre o beneficiário e uma entidade pública sem fins lucrativos, que seja titular do direito de propriedade do imóvel;</w:t>
            </w:r>
          </w:p>
          <w:p w14:paraId="26F07AC2" w14:textId="77777777" w:rsidR="00B91764" w:rsidRPr="009C7A01" w:rsidRDefault="00F43912" w:rsidP="00C67165">
            <w:pPr>
              <w:numPr>
                <w:ilvl w:val="0"/>
                <w:numId w:val="2"/>
              </w:numPr>
              <w:tabs>
                <w:tab w:val="left" w:pos="284"/>
                <w:tab w:val="left" w:pos="316"/>
              </w:tabs>
              <w:spacing w:before="60" w:after="60" w:line="276" w:lineRule="auto"/>
              <w:ind w:left="318" w:hanging="318"/>
              <w:jc w:val="both"/>
              <w:rPr>
                <w:rFonts w:ascii="Garamond" w:hAnsi="Garamond"/>
                <w:lang w:eastAsia="pt-PT"/>
              </w:rPr>
            </w:pPr>
            <w:r w:rsidRPr="009C7A01">
              <w:rPr>
                <w:rFonts w:ascii="Garamond" w:hAnsi="Garamond"/>
                <w:lang w:eastAsia="pt-PT"/>
              </w:rPr>
              <w:t>Quando aplicável, a</w:t>
            </w:r>
            <w:r w:rsidR="00B91764" w:rsidRPr="009C7A01">
              <w:rPr>
                <w:rFonts w:ascii="Garamond" w:hAnsi="Garamond"/>
                <w:lang w:eastAsia="pt-PT"/>
              </w:rPr>
              <w:t>utorização para a realização do investimento objeto de apoio</w:t>
            </w:r>
            <w:r w:rsidRPr="009C7A01">
              <w:rPr>
                <w:rFonts w:ascii="Garamond" w:hAnsi="Garamond"/>
                <w:lang w:eastAsia="pt-PT"/>
              </w:rPr>
              <w:t>;</w:t>
            </w:r>
          </w:p>
          <w:p w14:paraId="72A2297C" w14:textId="77777777" w:rsidR="00B91764" w:rsidRPr="0001634C" w:rsidRDefault="00B91764" w:rsidP="00C67165">
            <w:pPr>
              <w:numPr>
                <w:ilvl w:val="0"/>
                <w:numId w:val="2"/>
              </w:numPr>
              <w:tabs>
                <w:tab w:val="left" w:pos="284"/>
                <w:tab w:val="left" w:pos="316"/>
              </w:tabs>
              <w:spacing w:before="60" w:after="60" w:line="276" w:lineRule="auto"/>
              <w:ind w:left="318" w:hanging="318"/>
              <w:jc w:val="both"/>
              <w:rPr>
                <w:rFonts w:ascii="Garamond" w:hAnsi="Garamond"/>
                <w:lang w:eastAsia="pt-PT"/>
              </w:rPr>
            </w:pPr>
            <w:r w:rsidRPr="0001634C">
              <w:rPr>
                <w:rFonts w:ascii="Garamond" w:hAnsi="Garamond"/>
                <w:lang w:eastAsia="pt-PT"/>
              </w:rPr>
              <w:t>Fotografias do local a intervencionar;</w:t>
            </w:r>
          </w:p>
          <w:p w14:paraId="521E5F0D" w14:textId="77777777" w:rsidR="00B91764" w:rsidRPr="0001634C" w:rsidRDefault="00B91764" w:rsidP="00C67165">
            <w:pPr>
              <w:numPr>
                <w:ilvl w:val="0"/>
                <w:numId w:val="2"/>
              </w:numPr>
              <w:tabs>
                <w:tab w:val="left" w:pos="284"/>
                <w:tab w:val="left" w:pos="316"/>
              </w:tabs>
              <w:spacing w:before="60" w:after="60" w:line="276" w:lineRule="auto"/>
              <w:ind w:left="318" w:hanging="318"/>
              <w:jc w:val="both"/>
              <w:rPr>
                <w:rFonts w:ascii="Garamond" w:hAnsi="Garamond"/>
                <w:lang w:eastAsia="pt-PT"/>
              </w:rPr>
            </w:pPr>
            <w:r w:rsidRPr="0001634C">
              <w:rPr>
                <w:rFonts w:ascii="Garamond" w:hAnsi="Garamond"/>
                <w:lang w:eastAsia="pt-PT"/>
              </w:rPr>
              <w:t>Orçamento discriminado;</w:t>
            </w:r>
          </w:p>
          <w:p w14:paraId="723149DD" w14:textId="77777777" w:rsidR="00B91764" w:rsidRPr="0001634C" w:rsidRDefault="00B91764" w:rsidP="00C67165">
            <w:pPr>
              <w:numPr>
                <w:ilvl w:val="0"/>
                <w:numId w:val="2"/>
              </w:numPr>
              <w:tabs>
                <w:tab w:val="left" w:pos="284"/>
                <w:tab w:val="left" w:pos="316"/>
              </w:tabs>
              <w:spacing w:before="60" w:after="60" w:line="276" w:lineRule="auto"/>
              <w:ind w:left="318" w:hanging="318"/>
              <w:jc w:val="both"/>
              <w:rPr>
                <w:rFonts w:ascii="Garamond" w:hAnsi="Garamond"/>
                <w:lang w:eastAsia="pt-PT"/>
              </w:rPr>
            </w:pPr>
            <w:r w:rsidRPr="0001634C">
              <w:rPr>
                <w:rFonts w:ascii="Garamond" w:hAnsi="Garamond"/>
                <w:lang w:eastAsia="pt-PT"/>
              </w:rPr>
              <w:t>Memória descritiva;</w:t>
            </w:r>
          </w:p>
          <w:p w14:paraId="67EBA2D0" w14:textId="77777777" w:rsidR="00B91764" w:rsidRPr="0001634C" w:rsidRDefault="00B91764" w:rsidP="00C67165">
            <w:pPr>
              <w:numPr>
                <w:ilvl w:val="0"/>
                <w:numId w:val="2"/>
              </w:numPr>
              <w:tabs>
                <w:tab w:val="left" w:pos="284"/>
                <w:tab w:val="left" w:pos="316"/>
              </w:tabs>
              <w:spacing w:before="60" w:after="60" w:line="276" w:lineRule="auto"/>
              <w:ind w:left="318" w:hanging="318"/>
              <w:jc w:val="both"/>
              <w:rPr>
                <w:rFonts w:ascii="Garamond" w:hAnsi="Garamond"/>
                <w:lang w:eastAsia="pt-PT"/>
              </w:rPr>
            </w:pPr>
            <w:r w:rsidRPr="0001634C">
              <w:rPr>
                <w:rFonts w:ascii="Garamond" w:hAnsi="Garamond"/>
                <w:lang w:eastAsia="pt-PT"/>
              </w:rPr>
              <w:t>Documento comprovativo de morada (da entidade e do representante);</w:t>
            </w:r>
          </w:p>
          <w:p w14:paraId="55D1E565" w14:textId="77777777" w:rsidR="00F43912" w:rsidRPr="00C76799" w:rsidRDefault="00B91764" w:rsidP="000B0F7F">
            <w:pPr>
              <w:numPr>
                <w:ilvl w:val="0"/>
                <w:numId w:val="2"/>
              </w:numPr>
              <w:tabs>
                <w:tab w:val="left" w:pos="284"/>
                <w:tab w:val="left" w:pos="316"/>
              </w:tabs>
              <w:spacing w:before="60" w:after="60" w:line="276" w:lineRule="auto"/>
              <w:ind w:left="318" w:hanging="318"/>
              <w:jc w:val="both"/>
              <w:rPr>
                <w:rFonts w:ascii="Garamond" w:hAnsi="Garamond"/>
                <w:lang w:eastAsia="pt-PT"/>
              </w:rPr>
            </w:pPr>
            <w:r w:rsidRPr="0001634C">
              <w:rPr>
                <w:rFonts w:ascii="Garamond" w:hAnsi="Garamond"/>
                <w:lang w:eastAsia="pt-PT"/>
              </w:rPr>
              <w:t>Documento bancário identificativo do IBAN e respetivo titular.</w:t>
            </w:r>
          </w:p>
        </w:tc>
      </w:tr>
      <w:tr w:rsidR="00E67EAF" w:rsidRPr="00E67EAF" w14:paraId="778D20E8" w14:textId="77777777" w:rsidTr="009C7A01">
        <w:trPr>
          <w:gridAfter w:val="1"/>
          <w:wAfter w:w="236" w:type="dxa"/>
          <w:trHeight w:val="1474"/>
        </w:trPr>
        <w:tc>
          <w:tcPr>
            <w:tcW w:w="8931" w:type="dxa"/>
            <w:gridSpan w:val="6"/>
            <w:shd w:val="clear" w:color="auto" w:fill="F2F2F2"/>
            <w:vAlign w:val="center"/>
          </w:tcPr>
          <w:p w14:paraId="506616FF" w14:textId="77777777" w:rsidR="00E67EAF" w:rsidRPr="00E67EAF" w:rsidRDefault="00E67EAF" w:rsidP="00E67EAF">
            <w:pPr>
              <w:spacing w:before="60" w:after="60"/>
              <w:jc w:val="both"/>
              <w:rPr>
                <w:rFonts w:ascii="Garamond" w:hAnsi="Garamond" w:cs="Arial"/>
                <w:b/>
                <w:i/>
              </w:rPr>
            </w:pPr>
            <w:r w:rsidRPr="00E67EAF">
              <w:rPr>
                <w:rFonts w:ascii="Garamond" w:hAnsi="Garamond" w:cs="Arial"/>
                <w:b/>
                <w:i/>
              </w:rPr>
              <w:lastRenderedPageBreak/>
              <w:t>Declara, sob compromisso de honra, que cumpre as condições de acesso ao presente apoio.</w:t>
            </w:r>
          </w:p>
        </w:tc>
      </w:tr>
      <w:tr w:rsidR="00E67EAF" w:rsidRPr="00E67EAF" w14:paraId="7DF4BDC3" w14:textId="77777777" w:rsidTr="009C7A01">
        <w:trPr>
          <w:gridAfter w:val="1"/>
          <w:wAfter w:w="236" w:type="dxa"/>
          <w:trHeight w:val="454"/>
        </w:trPr>
        <w:tc>
          <w:tcPr>
            <w:tcW w:w="8931" w:type="dxa"/>
            <w:gridSpan w:val="6"/>
          </w:tcPr>
          <w:p w14:paraId="7C34502D" w14:textId="77777777" w:rsidR="00E67EAF" w:rsidRPr="00E67EAF" w:rsidRDefault="00E67EAF" w:rsidP="00E67EAF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Data:</w:t>
            </w:r>
          </w:p>
        </w:tc>
      </w:tr>
      <w:tr w:rsidR="00E67EAF" w:rsidRPr="00E67EAF" w14:paraId="56220B04" w14:textId="77777777" w:rsidTr="009C7A01">
        <w:trPr>
          <w:gridAfter w:val="1"/>
          <w:wAfter w:w="236" w:type="dxa"/>
          <w:trHeight w:val="454"/>
        </w:trPr>
        <w:tc>
          <w:tcPr>
            <w:tcW w:w="8931" w:type="dxa"/>
            <w:gridSpan w:val="6"/>
          </w:tcPr>
          <w:p w14:paraId="3120E5F1" w14:textId="77777777" w:rsidR="00E67EAF" w:rsidRPr="00E67EAF" w:rsidRDefault="00E67EAF" w:rsidP="00E67EAF">
            <w:pPr>
              <w:spacing w:before="60" w:after="60"/>
              <w:rPr>
                <w:rFonts w:ascii="Garamond" w:hAnsi="Garamond" w:cs="Arial"/>
                <w:b/>
              </w:rPr>
            </w:pPr>
            <w:r w:rsidRPr="00E67EAF">
              <w:rPr>
                <w:rFonts w:ascii="Garamond" w:hAnsi="Garamond" w:cs="Arial"/>
                <w:b/>
              </w:rPr>
              <w:t>Assinatura:</w:t>
            </w:r>
          </w:p>
        </w:tc>
      </w:tr>
    </w:tbl>
    <w:p w14:paraId="730D88B1" w14:textId="77777777" w:rsidR="00770D72" w:rsidRPr="0001634C" w:rsidRDefault="00770D72" w:rsidP="00770D72">
      <w:pPr>
        <w:spacing w:line="360" w:lineRule="auto"/>
        <w:jc w:val="both"/>
        <w:rPr>
          <w:rFonts w:ascii="Garamond" w:hAnsi="Garamond"/>
          <w:lang w:eastAsia="pt-PT"/>
        </w:rPr>
      </w:pPr>
    </w:p>
    <w:p w14:paraId="6941F23F" w14:textId="77777777" w:rsidR="003D631C" w:rsidRPr="0001634C" w:rsidRDefault="003D631C" w:rsidP="003A6F95">
      <w:pPr>
        <w:spacing w:line="360" w:lineRule="auto"/>
        <w:jc w:val="both"/>
        <w:rPr>
          <w:rFonts w:ascii="Garamond" w:hAnsi="Garamond"/>
          <w:lang w:eastAsia="pt-PT"/>
        </w:rPr>
      </w:pPr>
    </w:p>
    <w:p w14:paraId="21F75625" w14:textId="77777777" w:rsidR="003A6F95" w:rsidRPr="0001634C" w:rsidRDefault="003A6F95" w:rsidP="003A6F95">
      <w:pPr>
        <w:spacing w:line="360" w:lineRule="auto"/>
        <w:jc w:val="both"/>
        <w:rPr>
          <w:rFonts w:ascii="Garamond" w:hAnsi="Garamond"/>
          <w:lang w:eastAsia="pt-PT"/>
        </w:rPr>
      </w:pPr>
    </w:p>
    <w:p w14:paraId="28B09B91" w14:textId="77777777" w:rsidR="003A6F95" w:rsidRPr="0001634C" w:rsidRDefault="003A6F95" w:rsidP="003A6F95">
      <w:pPr>
        <w:spacing w:line="360" w:lineRule="auto"/>
        <w:jc w:val="both"/>
        <w:rPr>
          <w:rFonts w:ascii="Garamond" w:hAnsi="Garamond"/>
          <w:lang w:eastAsia="pt-PT"/>
        </w:rPr>
      </w:pPr>
    </w:p>
    <w:p w14:paraId="1A4CC027" w14:textId="77777777" w:rsidR="003A6F95" w:rsidRPr="0001634C" w:rsidRDefault="003A6F95" w:rsidP="003A6F95">
      <w:pPr>
        <w:spacing w:line="360" w:lineRule="auto"/>
        <w:jc w:val="both"/>
        <w:rPr>
          <w:rFonts w:ascii="Garamond" w:hAnsi="Garamond"/>
          <w:lang w:eastAsia="pt-PT"/>
        </w:rPr>
      </w:pPr>
    </w:p>
    <w:sectPr w:rsidR="003A6F95" w:rsidRPr="0001634C" w:rsidSect="00233E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1559" w:left="1134" w:header="567" w:footer="81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5CD38" w14:textId="77777777" w:rsidR="0009207A" w:rsidRDefault="0009207A">
      <w:r>
        <w:separator/>
      </w:r>
    </w:p>
  </w:endnote>
  <w:endnote w:type="continuationSeparator" w:id="0">
    <w:p w14:paraId="74885590" w14:textId="77777777" w:rsidR="0009207A" w:rsidRDefault="0009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6CD15" w14:textId="77777777" w:rsidR="002B1FBC" w:rsidRDefault="002B1F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3970550"/>
      <w:docPartObj>
        <w:docPartGallery w:val="Page Numbers (Bottom of Page)"/>
        <w:docPartUnique/>
      </w:docPartObj>
    </w:sdtPr>
    <w:sdtEndPr/>
    <w:sdtContent>
      <w:p w14:paraId="73B77D0F" w14:textId="652370AB" w:rsidR="00B5434C" w:rsidRDefault="00B5434C">
        <w:pPr>
          <w:pStyle w:val="Rodap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450932">
          <w:rPr>
            <w:noProof/>
          </w:rPr>
          <w:t>3</w:t>
        </w:r>
        <w:r>
          <w:fldChar w:fldCharType="end"/>
        </w:r>
      </w:p>
    </w:sdtContent>
  </w:sdt>
  <w:p w14:paraId="61459F35" w14:textId="77777777" w:rsidR="00B5434C" w:rsidRPr="003A6F95" w:rsidRDefault="00B5434C" w:rsidP="003A6F95">
    <w:pPr>
      <w:pStyle w:val="Rodap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8039" w14:textId="77777777" w:rsidR="002B1FBC" w:rsidRDefault="002B1F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BE67F" w14:textId="77777777" w:rsidR="0009207A" w:rsidRDefault="0009207A">
      <w:r>
        <w:separator/>
      </w:r>
    </w:p>
  </w:footnote>
  <w:footnote w:type="continuationSeparator" w:id="0">
    <w:p w14:paraId="54ED0D69" w14:textId="77777777" w:rsidR="0009207A" w:rsidRDefault="0009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671F" w14:textId="77777777" w:rsidR="002B1FBC" w:rsidRDefault="002B1F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7134C" w14:textId="77777777" w:rsidR="0001634C" w:rsidRPr="00913E9A" w:rsidRDefault="0001634C" w:rsidP="003A6F95">
    <w:pPr>
      <w:spacing w:line="360" w:lineRule="auto"/>
      <w:ind w:right="-1"/>
      <w:jc w:val="center"/>
      <w:rPr>
        <w:rFonts w:ascii="Garamond" w:hAnsi="Garamond" w:cs="Tahoma"/>
        <w:lang w:eastAsia="pt-PT"/>
      </w:rPr>
    </w:pPr>
    <w:r>
      <w:rPr>
        <w:rFonts w:ascii="Garamond" w:hAnsi="Garamond"/>
        <w:b/>
        <w:bCs/>
        <w:noProof/>
        <w:lang w:eastAsia="pt-PT"/>
      </w:rPr>
      <w:drawing>
        <wp:inline distT="0" distB="0" distL="0" distR="0" wp14:anchorId="21DB43F4" wp14:editId="73CA9904">
          <wp:extent cx="619125" cy="63817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CC2A5E" w14:textId="77777777" w:rsidR="0001634C" w:rsidRPr="00913E9A" w:rsidRDefault="0001634C" w:rsidP="003A6F95">
    <w:pPr>
      <w:spacing w:line="360" w:lineRule="auto"/>
      <w:jc w:val="center"/>
      <w:rPr>
        <w:rFonts w:ascii="Garamond" w:hAnsi="Garamond" w:cs="Tahoma"/>
        <w:b/>
        <w:sz w:val="18"/>
        <w:lang w:eastAsia="pt-PT"/>
      </w:rPr>
    </w:pPr>
    <w:r w:rsidRPr="00913E9A">
      <w:rPr>
        <w:rFonts w:ascii="Garamond" w:hAnsi="Garamond" w:cs="Tahoma"/>
        <w:b/>
        <w:sz w:val="18"/>
        <w:lang w:eastAsia="pt-PT"/>
      </w:rPr>
      <w:t>REGIÃO AUTÓNOMA DOS AÇORES</w:t>
    </w:r>
  </w:p>
  <w:p w14:paraId="2B82373C" w14:textId="77777777" w:rsidR="0001634C" w:rsidRPr="00913E9A" w:rsidRDefault="0001634C" w:rsidP="00090C90">
    <w:pPr>
      <w:tabs>
        <w:tab w:val="center" w:pos="4252"/>
        <w:tab w:val="right" w:pos="8504"/>
      </w:tabs>
      <w:spacing w:line="360" w:lineRule="auto"/>
      <w:jc w:val="center"/>
      <w:rPr>
        <w:rFonts w:ascii="Garamond" w:hAnsi="Garamond" w:cs="Tahoma"/>
        <w:sz w:val="18"/>
        <w:lang w:eastAsia="pt-PT"/>
      </w:rPr>
    </w:pPr>
    <w:r>
      <w:rPr>
        <w:rFonts w:ascii="Garamond" w:hAnsi="Garamond" w:cs="Tahoma"/>
        <w:sz w:val="18"/>
        <w:lang w:eastAsia="pt-PT"/>
      </w:rPr>
      <w:t>SECRETARIA REGIONAL DAS OBRAS PÚBLICAS E COMUNICAÇÕES</w:t>
    </w:r>
  </w:p>
  <w:p w14:paraId="3D8DBF88" w14:textId="77777777" w:rsidR="0001634C" w:rsidRDefault="0001634C" w:rsidP="003A6F95">
    <w:pPr>
      <w:tabs>
        <w:tab w:val="center" w:pos="4252"/>
        <w:tab w:val="right" w:pos="8504"/>
      </w:tabs>
      <w:jc w:val="center"/>
      <w:rPr>
        <w:lang w:eastAsia="pt-PT"/>
      </w:rPr>
    </w:pPr>
  </w:p>
  <w:p w14:paraId="01F989DE" w14:textId="77777777" w:rsidR="0001634C" w:rsidRPr="00913E9A" w:rsidRDefault="0001634C" w:rsidP="003A6F95">
    <w:pPr>
      <w:tabs>
        <w:tab w:val="center" w:pos="4252"/>
        <w:tab w:val="right" w:pos="8504"/>
      </w:tabs>
      <w:jc w:val="center"/>
      <w:rPr>
        <w:lang w:eastAsia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D04A4" w14:textId="77777777" w:rsidR="008C6A0D" w:rsidRPr="00913E9A" w:rsidRDefault="008C6A0D" w:rsidP="008C6A0D">
    <w:pPr>
      <w:spacing w:line="360" w:lineRule="auto"/>
      <w:ind w:right="-1"/>
      <w:jc w:val="center"/>
      <w:rPr>
        <w:rFonts w:ascii="Garamond" w:hAnsi="Garamond" w:cs="Tahoma"/>
        <w:lang w:eastAsia="pt-PT"/>
      </w:rPr>
    </w:pPr>
    <w:r>
      <w:rPr>
        <w:rFonts w:ascii="Garamond" w:hAnsi="Garamond"/>
        <w:b/>
        <w:bCs/>
        <w:noProof/>
        <w:lang w:eastAsia="pt-PT"/>
      </w:rPr>
      <w:drawing>
        <wp:inline distT="0" distB="0" distL="0" distR="0" wp14:anchorId="4D2F1E71" wp14:editId="23AFC1C6">
          <wp:extent cx="619125" cy="6381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A7EF34" w14:textId="77777777" w:rsidR="008C6A0D" w:rsidRPr="00913E9A" w:rsidRDefault="008C6A0D" w:rsidP="008C6A0D">
    <w:pPr>
      <w:spacing w:line="360" w:lineRule="auto"/>
      <w:jc w:val="center"/>
      <w:rPr>
        <w:rFonts w:ascii="Garamond" w:hAnsi="Garamond" w:cs="Tahoma"/>
        <w:b/>
        <w:sz w:val="18"/>
        <w:lang w:eastAsia="pt-PT"/>
      </w:rPr>
    </w:pPr>
    <w:r w:rsidRPr="00913E9A">
      <w:rPr>
        <w:rFonts w:ascii="Garamond" w:hAnsi="Garamond" w:cs="Tahoma"/>
        <w:b/>
        <w:sz w:val="18"/>
        <w:lang w:eastAsia="pt-PT"/>
      </w:rPr>
      <w:t>REGIÃO AUTÓNOMA DOS AÇORES</w:t>
    </w:r>
  </w:p>
  <w:p w14:paraId="61907FD2" w14:textId="4ED2DA23" w:rsidR="008C6A0D" w:rsidRPr="00913E9A" w:rsidRDefault="008C6A0D" w:rsidP="008C6A0D">
    <w:pPr>
      <w:tabs>
        <w:tab w:val="center" w:pos="4252"/>
        <w:tab w:val="right" w:pos="8504"/>
      </w:tabs>
      <w:spacing w:line="360" w:lineRule="auto"/>
      <w:jc w:val="center"/>
      <w:rPr>
        <w:rFonts w:ascii="Garamond" w:hAnsi="Garamond" w:cs="Tahoma"/>
        <w:sz w:val="18"/>
        <w:lang w:eastAsia="pt-PT"/>
      </w:rPr>
    </w:pPr>
    <w:r>
      <w:rPr>
        <w:rFonts w:ascii="Garamond" w:hAnsi="Garamond" w:cs="Tahoma"/>
        <w:sz w:val="18"/>
        <w:lang w:eastAsia="pt-PT"/>
      </w:rPr>
      <w:t xml:space="preserve">SECRETARIA REGIONAL </w:t>
    </w:r>
    <w:r w:rsidR="00FB3654">
      <w:rPr>
        <w:rFonts w:ascii="Garamond" w:hAnsi="Garamond" w:cs="Tahoma"/>
        <w:sz w:val="18"/>
        <w:lang w:eastAsia="pt-PT"/>
      </w:rPr>
      <w:t>DO TURISMO; MOBILIDADE E INFRAESTRUTURAS</w:t>
    </w:r>
  </w:p>
  <w:p w14:paraId="7F8484A2" w14:textId="77777777" w:rsidR="00233E0A" w:rsidRDefault="00233E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7598D"/>
    <w:multiLevelType w:val="hybridMultilevel"/>
    <w:tmpl w:val="72C8FC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A4B4E"/>
    <w:multiLevelType w:val="hybridMultilevel"/>
    <w:tmpl w:val="A35ED1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A2C4A"/>
    <w:multiLevelType w:val="multilevel"/>
    <w:tmpl w:val="0D0AA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84469370">
    <w:abstractNumId w:val="2"/>
  </w:num>
  <w:num w:numId="2" w16cid:durableId="1283416879">
    <w:abstractNumId w:val="1"/>
  </w:num>
  <w:num w:numId="3" w16cid:durableId="150951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D6"/>
    <w:rsid w:val="0001634C"/>
    <w:rsid w:val="00036E47"/>
    <w:rsid w:val="00037252"/>
    <w:rsid w:val="00047095"/>
    <w:rsid w:val="00070C00"/>
    <w:rsid w:val="00082612"/>
    <w:rsid w:val="00090C90"/>
    <w:rsid w:val="0009207A"/>
    <w:rsid w:val="000A57EC"/>
    <w:rsid w:val="000B0F7F"/>
    <w:rsid w:val="000C454E"/>
    <w:rsid w:val="000C7A90"/>
    <w:rsid w:val="00100B14"/>
    <w:rsid w:val="00111AF5"/>
    <w:rsid w:val="00122D64"/>
    <w:rsid w:val="00147B00"/>
    <w:rsid w:val="0017044F"/>
    <w:rsid w:val="00172EF5"/>
    <w:rsid w:val="00177F5A"/>
    <w:rsid w:val="001A2138"/>
    <w:rsid w:val="001B3E6D"/>
    <w:rsid w:val="001C5035"/>
    <w:rsid w:val="001D44DD"/>
    <w:rsid w:val="001E4548"/>
    <w:rsid w:val="001F00EA"/>
    <w:rsid w:val="00200F6E"/>
    <w:rsid w:val="00201534"/>
    <w:rsid w:val="00216B9E"/>
    <w:rsid w:val="00230166"/>
    <w:rsid w:val="00233E0A"/>
    <w:rsid w:val="00260935"/>
    <w:rsid w:val="00285B26"/>
    <w:rsid w:val="002868BA"/>
    <w:rsid w:val="002877CB"/>
    <w:rsid w:val="00292651"/>
    <w:rsid w:val="0029671D"/>
    <w:rsid w:val="002B1FBC"/>
    <w:rsid w:val="002E38BE"/>
    <w:rsid w:val="002F7882"/>
    <w:rsid w:val="00320128"/>
    <w:rsid w:val="00326C62"/>
    <w:rsid w:val="0033554C"/>
    <w:rsid w:val="00342C4E"/>
    <w:rsid w:val="00350191"/>
    <w:rsid w:val="003506DA"/>
    <w:rsid w:val="003530A0"/>
    <w:rsid w:val="00360149"/>
    <w:rsid w:val="00363F08"/>
    <w:rsid w:val="00383E3F"/>
    <w:rsid w:val="003A6F95"/>
    <w:rsid w:val="003D571F"/>
    <w:rsid w:val="003D631C"/>
    <w:rsid w:val="003F1F5C"/>
    <w:rsid w:val="003F5B43"/>
    <w:rsid w:val="00401D75"/>
    <w:rsid w:val="00447BA6"/>
    <w:rsid w:val="00450932"/>
    <w:rsid w:val="00467599"/>
    <w:rsid w:val="00481F43"/>
    <w:rsid w:val="00490BD2"/>
    <w:rsid w:val="004A5AC6"/>
    <w:rsid w:val="004A6874"/>
    <w:rsid w:val="004C13A0"/>
    <w:rsid w:val="004C1ED6"/>
    <w:rsid w:val="004D728E"/>
    <w:rsid w:val="004E4D64"/>
    <w:rsid w:val="005062C9"/>
    <w:rsid w:val="00521B93"/>
    <w:rsid w:val="0053765A"/>
    <w:rsid w:val="005754E1"/>
    <w:rsid w:val="005759D4"/>
    <w:rsid w:val="00586BBA"/>
    <w:rsid w:val="00586DEA"/>
    <w:rsid w:val="00590BB1"/>
    <w:rsid w:val="005C0EFB"/>
    <w:rsid w:val="005C25DC"/>
    <w:rsid w:val="005C51DE"/>
    <w:rsid w:val="005F5928"/>
    <w:rsid w:val="00603095"/>
    <w:rsid w:val="00616333"/>
    <w:rsid w:val="00616F61"/>
    <w:rsid w:val="00624308"/>
    <w:rsid w:val="0062578A"/>
    <w:rsid w:val="0065254E"/>
    <w:rsid w:val="006648D6"/>
    <w:rsid w:val="00666CE1"/>
    <w:rsid w:val="00673412"/>
    <w:rsid w:val="0068175B"/>
    <w:rsid w:val="00683581"/>
    <w:rsid w:val="00686766"/>
    <w:rsid w:val="00691909"/>
    <w:rsid w:val="00692D6E"/>
    <w:rsid w:val="00693C2C"/>
    <w:rsid w:val="006A5080"/>
    <w:rsid w:val="006C019C"/>
    <w:rsid w:val="006E59DD"/>
    <w:rsid w:val="007240EF"/>
    <w:rsid w:val="00724D46"/>
    <w:rsid w:val="007250CC"/>
    <w:rsid w:val="00727638"/>
    <w:rsid w:val="007333B8"/>
    <w:rsid w:val="0074058E"/>
    <w:rsid w:val="00744319"/>
    <w:rsid w:val="00753CAC"/>
    <w:rsid w:val="00763201"/>
    <w:rsid w:val="00770D72"/>
    <w:rsid w:val="007732E2"/>
    <w:rsid w:val="00775C56"/>
    <w:rsid w:val="00782188"/>
    <w:rsid w:val="007833AF"/>
    <w:rsid w:val="0078472C"/>
    <w:rsid w:val="00786A78"/>
    <w:rsid w:val="007879AF"/>
    <w:rsid w:val="00792919"/>
    <w:rsid w:val="007A4EDA"/>
    <w:rsid w:val="007E0808"/>
    <w:rsid w:val="007E46FC"/>
    <w:rsid w:val="0080464E"/>
    <w:rsid w:val="00811D4B"/>
    <w:rsid w:val="00822B39"/>
    <w:rsid w:val="008231D3"/>
    <w:rsid w:val="00830B5B"/>
    <w:rsid w:val="00835BBB"/>
    <w:rsid w:val="00840679"/>
    <w:rsid w:val="008646D9"/>
    <w:rsid w:val="008648D7"/>
    <w:rsid w:val="008A1320"/>
    <w:rsid w:val="008C6A0D"/>
    <w:rsid w:val="008D0047"/>
    <w:rsid w:val="008D162B"/>
    <w:rsid w:val="008D3C51"/>
    <w:rsid w:val="008D4012"/>
    <w:rsid w:val="008D5BFD"/>
    <w:rsid w:val="008E47F0"/>
    <w:rsid w:val="008F1231"/>
    <w:rsid w:val="008F36D8"/>
    <w:rsid w:val="008F7C4F"/>
    <w:rsid w:val="0090633E"/>
    <w:rsid w:val="00913C7A"/>
    <w:rsid w:val="009308B9"/>
    <w:rsid w:val="00940202"/>
    <w:rsid w:val="00944C55"/>
    <w:rsid w:val="00950964"/>
    <w:rsid w:val="009660C1"/>
    <w:rsid w:val="0098620E"/>
    <w:rsid w:val="00992647"/>
    <w:rsid w:val="0099437A"/>
    <w:rsid w:val="009A6CF3"/>
    <w:rsid w:val="009B0CF3"/>
    <w:rsid w:val="009C7A01"/>
    <w:rsid w:val="009E2989"/>
    <w:rsid w:val="009E3011"/>
    <w:rsid w:val="009F658F"/>
    <w:rsid w:val="00A17567"/>
    <w:rsid w:val="00A415AD"/>
    <w:rsid w:val="00A45052"/>
    <w:rsid w:val="00A4794A"/>
    <w:rsid w:val="00A950BE"/>
    <w:rsid w:val="00A97AF3"/>
    <w:rsid w:val="00AA37E4"/>
    <w:rsid w:val="00AB6305"/>
    <w:rsid w:val="00AC16A9"/>
    <w:rsid w:val="00AF431A"/>
    <w:rsid w:val="00AF4427"/>
    <w:rsid w:val="00AF655F"/>
    <w:rsid w:val="00B00D63"/>
    <w:rsid w:val="00B03C7C"/>
    <w:rsid w:val="00B133BA"/>
    <w:rsid w:val="00B1484D"/>
    <w:rsid w:val="00B3297B"/>
    <w:rsid w:val="00B34422"/>
    <w:rsid w:val="00B52091"/>
    <w:rsid w:val="00B5434C"/>
    <w:rsid w:val="00B628FE"/>
    <w:rsid w:val="00B64180"/>
    <w:rsid w:val="00B81C98"/>
    <w:rsid w:val="00B916DD"/>
    <w:rsid w:val="00B91764"/>
    <w:rsid w:val="00BF4543"/>
    <w:rsid w:val="00C32CC1"/>
    <w:rsid w:val="00C441AD"/>
    <w:rsid w:val="00C514EA"/>
    <w:rsid w:val="00C53C42"/>
    <w:rsid w:val="00C56B7E"/>
    <w:rsid w:val="00C579FE"/>
    <w:rsid w:val="00C57D0F"/>
    <w:rsid w:val="00C62059"/>
    <w:rsid w:val="00C62F1C"/>
    <w:rsid w:val="00C67165"/>
    <w:rsid w:val="00C67F97"/>
    <w:rsid w:val="00C7147F"/>
    <w:rsid w:val="00C76799"/>
    <w:rsid w:val="00C87CF5"/>
    <w:rsid w:val="00C925AB"/>
    <w:rsid w:val="00CB13FD"/>
    <w:rsid w:val="00CB645E"/>
    <w:rsid w:val="00CD1036"/>
    <w:rsid w:val="00CE1A89"/>
    <w:rsid w:val="00CE5673"/>
    <w:rsid w:val="00CF4A18"/>
    <w:rsid w:val="00D040F6"/>
    <w:rsid w:val="00D24BA0"/>
    <w:rsid w:val="00D334EF"/>
    <w:rsid w:val="00D3773C"/>
    <w:rsid w:val="00D428EE"/>
    <w:rsid w:val="00D60A1E"/>
    <w:rsid w:val="00D815E1"/>
    <w:rsid w:val="00D859E9"/>
    <w:rsid w:val="00D90F6D"/>
    <w:rsid w:val="00DA711B"/>
    <w:rsid w:val="00DC0134"/>
    <w:rsid w:val="00DC6BE7"/>
    <w:rsid w:val="00DC7842"/>
    <w:rsid w:val="00E15E11"/>
    <w:rsid w:val="00E16403"/>
    <w:rsid w:val="00E26E49"/>
    <w:rsid w:val="00E32354"/>
    <w:rsid w:val="00E4381D"/>
    <w:rsid w:val="00E46D34"/>
    <w:rsid w:val="00E5698C"/>
    <w:rsid w:val="00E67EAF"/>
    <w:rsid w:val="00E7560E"/>
    <w:rsid w:val="00E85F69"/>
    <w:rsid w:val="00E87EB8"/>
    <w:rsid w:val="00EC5388"/>
    <w:rsid w:val="00EC731E"/>
    <w:rsid w:val="00ED00ED"/>
    <w:rsid w:val="00ED6C2F"/>
    <w:rsid w:val="00ED6FF8"/>
    <w:rsid w:val="00EE12FB"/>
    <w:rsid w:val="00EE55F1"/>
    <w:rsid w:val="00EF48D0"/>
    <w:rsid w:val="00F0676C"/>
    <w:rsid w:val="00F06AE8"/>
    <w:rsid w:val="00F20197"/>
    <w:rsid w:val="00F32839"/>
    <w:rsid w:val="00F3528C"/>
    <w:rsid w:val="00F43912"/>
    <w:rsid w:val="00F50DE0"/>
    <w:rsid w:val="00F518E9"/>
    <w:rsid w:val="00F60A91"/>
    <w:rsid w:val="00F94548"/>
    <w:rsid w:val="00F96C19"/>
    <w:rsid w:val="00FA5BA2"/>
    <w:rsid w:val="00FB3654"/>
    <w:rsid w:val="00FB4121"/>
    <w:rsid w:val="00FB614E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4C82F6"/>
  <w15:docId w15:val="{763011CB-3DAE-4C0E-9A60-97FC0D32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47F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822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822B3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rsid w:val="00822B39"/>
    <w:pPr>
      <w:tabs>
        <w:tab w:val="center" w:pos="4320"/>
        <w:tab w:val="right" w:pos="8640"/>
      </w:tabs>
    </w:pPr>
  </w:style>
  <w:style w:type="character" w:styleId="Hiperligao">
    <w:name w:val="Hyperlink"/>
    <w:basedOn w:val="Tipodeletrapredefinidodopargrafo"/>
    <w:rsid w:val="00822B39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036E4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36E47"/>
    <w:rPr>
      <w:rFonts w:ascii="Tahoma" w:hAnsi="Tahoma" w:cs="Tahoma"/>
      <w:sz w:val="16"/>
      <w:szCs w:val="16"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DA711B"/>
    <w:rPr>
      <w:color w:val="808080"/>
    </w:rPr>
  </w:style>
  <w:style w:type="table" w:customStyle="1" w:styleId="Tabelacomgrelha1">
    <w:name w:val="Tabela com grelha1"/>
    <w:basedOn w:val="Tabelanormal"/>
    <w:next w:val="TabelacomGrelha"/>
    <w:uiPriority w:val="59"/>
    <w:rsid w:val="00E67E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67165"/>
    <w:pPr>
      <w:ind w:left="720"/>
      <w:contextualSpacing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434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780802\OneDrive%20-%20PGA\Documents\Templates\Oficio%20V5%20-%20SecretarioRegio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_Processo" source-type="AdditionalFields">
        <TAG><![CDATA[#NOVOREGISTO:CA:N_Processo#]]></TAG>
        <VALUE><![CDATA[#NOVOREGISTO:CA:N_Processo#]]></VALUE>
        <XPATH><![CDATA[/CARD/FIELDS/FIELD[FIELD='N_Processo']/VALUE]]></XPATH>
      </FIELD>
      <FIELD type="AdditionalFields" label="Local_Fisico" source-type="AdditionalFields">
        <TAG><![CDATA[#NOVOREGISTO:CA:Local_Fisico#]]></TAG>
        <VALUE><![CDATA[#NOVOREGISTO:CA:Local_Fisico#]]></VALUE>
        <XPATH><![CDATA[/CARD/FIELDS/FIELD[FIELD='Local_Fisic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Pessoal" source-type="AdditionalFields">
        <TAG><![CDATA[#NOVOREGISTO:CA:Pessoal#]]></TAG>
        <VALUE><![CDATA[#NOVOREGISTO:CA:Pessoal#]]></VALUE>
        <XPATH><![CDATA[/CARD/FIELDS/FIELD[FIELD='Pessoal']/VALUE]]></XPATH>
      </FIELD>
      <FIELD type="AdditionalFields" label="Ilhas" source-type="AdditionalFields">
        <TAG><![CDATA[#NOVOREGISTO:CA:Ilhas#]]></TAG>
        <VALUE><![CDATA[#NOVOREGISTO:CA:Ilhas#]]></VALUE>
        <XPATH><![CDATA[/CARD/FIELDS/FIELD[FIELD='Ilhas']/VALUE]]></XPATH>
      </FIELD>
      <FIELD type="AdditionalFields" label="Reunioes" source-type="AdditionalFields">
        <TAG><![CDATA[#NOVOREGISTO:CA:Reunioes#]]></TAG>
        <VALUE><![CDATA[#NOVOREGISTO:CA:Reunioes#]]></VALUE>
        <XPATH><![CDATA[/CARD/FIELDS/FIELD[FIELD='Reunioes']/VALUE]]></XPATH>
      </FIELD>
      <FIELD type="AdditionalFields" label="Partidos" source-type="AdditionalFields">
        <TAG><![CDATA[#NOVOREGISTO:CA:Partidos#]]></TAG>
        <VALUE><![CDATA[#NOVOREGISTO:CA:Partidos#]]></VALUE>
        <XPATH><![CDATA[/CARD/FIELDS/FIELD[FIELD='Partido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_Processo" source-type="AdditionalFields">
        <TAG><![CDATA[#PRIMEIROREGISTO:CA:N_Processo#]]></TAG>
        <VALUE><![CDATA[#PRIMEIROREGISTO:CA:N_Processo#]]></VALUE>
        <XPATH><![CDATA[/CARD/FIELDS/FIELD[NAME='N_Processo']/VALUE]]></XPATH>
      </FIELD>
      <FIELD type="AdditionalFields" label="Local_Fisico" source-type="AdditionalFields">
        <TAG><![CDATA[#PRIMEIROREGISTO:CA:Local_Fisico#]]></TAG>
        <VALUE><![CDATA[#PRIMEIROREGISTO:CA:Local_Fisico#]]></VALUE>
        <XPATH><![CDATA[/CARD/FIELDS/FIELD[NAME='Local_Fisic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Pessoal" source-type="AdditionalFields">
        <TAG><![CDATA[#PRIMEIROREGISTO:CA:Pessoal#]]></TAG>
        <VALUE><![CDATA[#PRIMEIROREGISTO:CA:Pessoal#]]></VALUE>
        <XPATH><![CDATA[/CARD/FIELDS/FIELD[NAME='Pessoal']/VALUE]]></XPATH>
      </FIELD>
      <FIELD type="AdditionalFields" label="Ilhas" source-type="AdditionalFields">
        <TAG><![CDATA[#PRIMEIROREGISTO:CA:Ilhas#]]></TAG>
        <VALUE><![CDATA[#PRIMEIROREGISTO:CA:Ilhas#]]></VALUE>
        <XPATH><![CDATA[/CARD/FIELDS/FIELD[NAME='Ilhas']/VALUE]]></XPATH>
      </FIELD>
      <FIELD type="AdditionalFields" label="Reunioes" source-type="AdditionalFields">
        <TAG><![CDATA[#PRIMEIROREGISTO:CA:Reunioes#]]></TAG>
        <VALUE><![CDATA[#PRIMEIROREGISTO:CA:Reunioes#]]></VALUE>
        <XPATH><![CDATA[/CARD/FIELDS/FIELD[NAME='Reunioes']/VALUE]]></XPATH>
      </FIELD>
      <FIELD type="AdditionalFields" label="Partidos" source-type="AdditionalFields">
        <TAG><![CDATA[#PRIMEIROREGISTO:CA:Partidos#]]></TAG>
        <VALUE><![CDATA[#PRIMEIROREGISTO:CA:Partidos#]]></VALUE>
        <XPATH><![CDATA[/CARD/FIELDS/FIELD[NAME='Partido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_Processo" source-type="AdditionalFields">
        <TAG><![CDATA[#PRIMEIROPROCESSO:CA:N_Processo#]]></TAG>
        <VALUE><![CDATA[#PRIMEIROPROCESSO:CA:N_Processo#]]></VALUE>
        <XPATH><![CDATA[/CARD/FIELDS/FIELD[NAME='N_Processo']/VALUE]]></XPATH>
      </FIELD>
      <FIELD type="AdditionalFields" label="Local_Fisico" source-type="AdditionalFields">
        <TAG><![CDATA[#PRIMEIROPROCESSO:CA:Local_Fisico#]]></TAG>
        <VALUE><![CDATA[#PRIMEIROPROCESSO:CA:Local_Fisico#]]></VALUE>
        <XPATH><![CDATA[/CARD/FIELDS/FIELD[NAME='Local_Fisic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Pessoal" source-type="AdditionalFields">
        <TAG><![CDATA[#PRIMEIROPROCESSO:CA:Pessoal#]]></TAG>
        <VALUE><![CDATA[#PRIMEIROPROCESSO:CA:Pessoal#]]></VALUE>
        <XPATH><![CDATA[/CARD/FIELDS/FIELD[NAME='Pessoal']/VALUE]]></XPATH>
      </FIELD>
      <FIELD type="AdditionalFields" label="Ilhas" source-type="AdditionalFields">
        <TAG><![CDATA[#PRIMEIROPROCESSO:CA:Ilhas#]]></TAG>
        <VALUE><![CDATA[#PRIMEIROPROCESSO:CA:Ilhas#]]></VALUE>
        <XPATH><![CDATA[/CARD/FIELDS/FIELD[NAME='Ilhas']/VALUE]]></XPATH>
      </FIELD>
      <FIELD type="AdditionalFields" label="Reunioes" source-type="AdditionalFields">
        <TAG><![CDATA[#PRIMEIROPROCESSO:CA:Reunioes#]]></TAG>
        <VALUE><![CDATA[#PRIMEIROPROCESSO:CA:Reunioes#]]></VALUE>
        <XPATH><![CDATA[/CARD/FIELDS/FIELD[NAME='Reunioes']/VALUE]]></XPATH>
      </FIELD>
      <FIELD type="AdditionalFields" label="Partidos" source-type="AdditionalFields">
        <TAG><![CDATA[#PRIMEIROPROCESSO:CA:Partidos#]]></TAG>
        <VALUE><![CDATA[#PRIMEIROPROCESSO:CA:Partidos#]]></VALUE>
        <XPATH><![CDATA[/CARD/FIELDS/FIELD[NAME='Partido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_Processo" source-type="AdditionalFields">
        <TAG><![CDATA[#REGISTO:CA:N_Processo#]]></TAG>
        <VALUE><![CDATA[#REGISTO:CA:N_Processo#]]></VALUE>
        <XPATH><![CDATA[/CARD/FIELDS/FIELD[NAME='N_Processo']/VALUE]]></XPATH>
      </FIELD>
      <FIELD type="AdditionalFields" label="Local_Fisico" source-type="AdditionalFields">
        <TAG><![CDATA[#REGISTO:CA:Local_Fisico#]]></TAG>
        <VALUE><![CDATA[#REGISTO:CA:Local_Fisico#]]></VALUE>
        <XPATH><![CDATA[/CARD/FIELDS/FIELD[NAME='Local_Fisic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Pessoal" source-type="AdditionalFields">
        <TAG><![CDATA[#REGISTO:CA:Pessoal#]]></TAG>
        <VALUE><![CDATA[#REGISTO:CA:Pessoal#]]></VALUE>
        <XPATH><![CDATA[/CARD/FIELDS/FIELD[NAME='Pessoal']/VALUE]]></XPATH>
      </FIELD>
      <FIELD type="AdditionalFields" label="Ilhas" source-type="AdditionalFields">
        <TAG><![CDATA[#REGISTO:CA:Ilhas#]]></TAG>
        <VALUE><![CDATA[#REGISTO:CA:Ilhas#]]></VALUE>
        <XPATH><![CDATA[/CARD/FIELDS/FIELD[NAME='Ilhas']/VALUE]]></XPATH>
      </FIELD>
      <FIELD type="AdditionalFields" label="Reunioes" source-type="AdditionalFields">
        <TAG><![CDATA[#REGISTO:CA:Reunioes#]]></TAG>
        <VALUE><![CDATA[#REGISTO:CA:Reunioes#]]></VALUE>
        <XPATH><![CDATA[/CARD/FIELDS/FIELD[NAME='Reunioes']/VALUE]]></XPATH>
      </FIELD>
      <FIELD type="AdditionalFields" label="Partidos" source-type="AdditionalFields">
        <TAG><![CDATA[#REGISTO:CA:Partidos#]]></TAG>
        <VALUE><![CDATA[#REGISTO:CA:Partidos#]]></VALUE>
        <XPATH><![CDATA[/CARD/FIELDS/FIELD[NAME='Partido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_Processo" source-type="AdditionalFields">
        <TAG><![CDATA[#CONTEXTPROCESS:CA:N_Processo#]]></TAG>
        <VALUE><![CDATA[N_Processo]]></VALUE>
        <XPATH><![CDATA[/PROCESS/FIELDS/FIELD[NAME='N_Processo']/VALUE]]></XPATH>
      </FIELD>
      <FIELD type="AdditionalFields" label="Local_Fisico" source-type="AdditionalFields">
        <TAG><![CDATA[#CONTEXTPROCESS:CA:Local_Fisico#]]></TAG>
        <VALUE><![CDATA[Local_Fisico]]></VALUE>
        <XPATH><![CDATA[/PROCESS/FIELDS/FIELD[NAME='Local_Fisic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Pessoal" source-type="AdditionalFields">
        <TAG><![CDATA[#CONTEXTPROCESS:CA:Pessoal#]]></TAG>
        <VALUE><![CDATA[Pessoal]]></VALUE>
        <XPATH><![CDATA[/PROCESS/FIELDS/FIELD[NAME='Pessoal']/VALUE]]></XPATH>
      </FIELD>
      <FIELD type="AdditionalFields" label="Ilhas" source-type="AdditionalFields">
        <TAG><![CDATA[#CONTEXTPROCESS:CA:Ilhas#]]></TAG>
        <VALUE><![CDATA[Ilhas]]></VALUE>
        <XPATH><![CDATA[/PROCESS/FIELDS/FIELD[NAME='Ilhas']/VALUE]]></XPATH>
      </FIELD>
      <FIELD type="AdditionalFields" label="Reunioes" source-type="AdditionalFields">
        <TAG><![CDATA[#CONTEXTPROCESS:CA:Reunioes#]]></TAG>
        <VALUE><![CDATA[Reunioes]]></VALUE>
        <XPATH><![CDATA[/PROCESS/FIELDS/FIELD[NAME='Reunioes']/VALUE]]></XPATH>
      </FIELD>
      <FIELD type="AdditionalFields" label="Partidos" source-type="AdditionalFields">
        <TAG><![CDATA[#CONTEXTPROCESS:CA:Partidos#]]></TAG>
        <VALUE><![CDATA[Partidos]]></VALUE>
        <XPATH><![CDATA[/PROCESS/FIELDS/FIELD[NAME='Partido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93586049-7B39-4AE0-8D28-4F58157AA2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EA95C8-111D-49D4-A38F-217E152196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V5 - SecretarioRegional</Template>
  <TotalTime>8</TotalTime>
  <Pages>3</Pages>
  <Words>378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Oficio</vt:lpstr>
      <vt:lpstr>Oficio</vt:lpstr>
    </vt:vector>
  </TitlesOfParts>
  <Company>Governo Regional dos Açores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creator>Maria BRCS. Oliveira</dc:creator>
  <cp:lastModifiedBy>Teresa MMO. Carreiro</cp:lastModifiedBy>
  <cp:revision>6</cp:revision>
  <cp:lastPrinted>2021-06-02T15:27:00Z</cp:lastPrinted>
  <dcterms:created xsi:type="dcterms:W3CDTF">2025-07-22T16:33:00Z</dcterms:created>
  <dcterms:modified xsi:type="dcterms:W3CDTF">2025-07-22T16:39:00Z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eleteUnknownTags">
    <vt:lpwstr>false</vt:lpwstr>
  </property>
  <property fmtid="{D5CDD505-2E9C-101B-9397-08002B2CF9AE}" pid="3" name="_edoclink_DocumentConnected">
    <vt:lpwstr>true</vt:lpwstr>
  </property>
  <property fmtid="{D5CDD505-2E9C-101B-9397-08002B2CF9AE}" pid="4" name="_edoclink_DocumentFileName">
    <vt:lpwstr>oficio_{container}</vt:lpwstr>
  </property>
  <property fmtid="{D5CDD505-2E9C-101B-9397-08002B2CF9AE}" pid="5" name="_edoclink_RequestFileName">
    <vt:lpwstr>true</vt:lpwstr>
  </property>
  <property fmtid="{D5CDD505-2E9C-101B-9397-08002B2CF9AE}" pid="6" name="_edoclink_EntitiesEnabled">
    <vt:lpwstr>true</vt:lpwstr>
  </property>
  <property fmtid="{D5CDD505-2E9C-101B-9397-08002B2CF9AE}" pid="7" name="_edoclink_AutoAssociation">
    <vt:lpwstr>true</vt:lpwstr>
  </property>
</Properties>
</file>